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766"/>
        <w:tblW w:w="51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3"/>
        <w:gridCol w:w="283"/>
      </w:tblGrid>
      <w:tr w:rsidR="00330DCE" w14:paraId="7E7CE9B8" w14:textId="77777777" w:rsidTr="00330DCE">
        <w:trPr>
          <w:trHeight w:val="1273"/>
        </w:trPr>
        <w:tc>
          <w:tcPr>
            <w:tcW w:w="10314" w:type="dxa"/>
          </w:tcPr>
          <w:p w14:paraId="73DC37E1" w14:textId="7FDCDD03" w:rsidR="00330DCE" w:rsidRDefault="00330DCE" w:rsidP="00330DCE">
            <w:pPr>
              <w:pStyle w:val="CompanyName"/>
              <w:jc w:val="center"/>
              <w:rPr>
                <w:rFonts w:ascii="Goudy Old Style" w:hAnsi="Goudy Old Style" w:cs="Leelawadee"/>
                <w:color w:val="CC0000"/>
                <w:sz w:val="52"/>
                <w:szCs w:val="52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13024" behindDoc="0" locked="0" layoutInCell="1" allowOverlap="1" wp14:anchorId="59B0ED0B" wp14:editId="42D08FE4">
                  <wp:simplePos x="0" y="0"/>
                  <wp:positionH relativeFrom="margin">
                    <wp:posOffset>5788025</wp:posOffset>
                  </wp:positionH>
                  <wp:positionV relativeFrom="margin">
                    <wp:posOffset>26670</wp:posOffset>
                  </wp:positionV>
                  <wp:extent cx="888365" cy="888365"/>
                  <wp:effectExtent l="0" t="0" r="6985" b="6985"/>
                  <wp:wrapNone/>
                  <wp:docPr id="17" name="Picture 17" descr="C:\Users\tomk\Desktop\p0J7E51f_40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omk\Desktop\p0J7E51f_40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30DCE">
              <w:rPr>
                <w:rFonts w:ascii="Goudy Old Style" w:hAnsi="Goudy Old Style" w:cs="Leelawadee"/>
                <w:color w:val="CC0000"/>
                <w:sz w:val="52"/>
                <w:szCs w:val="52"/>
              </w:rPr>
              <w:t>Hertford College, oxford</w:t>
            </w:r>
          </w:p>
          <w:p w14:paraId="2EC3B2CC" w14:textId="167F7CF5" w:rsidR="00330DCE" w:rsidRDefault="00330DCE" w:rsidP="00330DCE">
            <w:pPr>
              <w:jc w:val="center"/>
              <w:rPr>
                <w:rStyle w:val="Emphasis"/>
                <w:rFonts w:ascii="Goudy Old Style" w:hAnsi="Goudy Old Style"/>
                <w:b/>
                <w:i w:val="0"/>
                <w:color w:val="C00000"/>
                <w:sz w:val="48"/>
                <w:szCs w:val="48"/>
              </w:rPr>
            </w:pPr>
            <w:r w:rsidRPr="00330DCE">
              <w:rPr>
                <w:rStyle w:val="Emphasis"/>
                <w:rFonts w:ascii="Goudy Old Style" w:hAnsi="Goudy Old Style"/>
                <w:b/>
                <w:i w:val="0"/>
                <w:color w:val="C00000"/>
                <w:sz w:val="48"/>
                <w:szCs w:val="48"/>
              </w:rPr>
              <w:t>Application Form</w:t>
            </w:r>
          </w:p>
          <w:p w14:paraId="33E98B76" w14:textId="68917F13" w:rsidR="0053067E" w:rsidRPr="0053067E" w:rsidRDefault="000859A1" w:rsidP="00330DCE">
            <w:pPr>
              <w:jc w:val="center"/>
              <w:rPr>
                <w:rStyle w:val="Emphasis"/>
                <w:rFonts w:ascii="Goudy Old Style" w:hAnsi="Goudy Old Style"/>
                <w:color w:val="C00000"/>
                <w:sz w:val="48"/>
                <w:szCs w:val="48"/>
              </w:rPr>
            </w:pPr>
            <w:r>
              <w:rPr>
                <w:rStyle w:val="Emphasis"/>
                <w:rFonts w:ascii="Goudy Old Style" w:hAnsi="Goudy Old Style"/>
                <w:color w:val="C00000"/>
                <w:sz w:val="48"/>
                <w:szCs w:val="48"/>
              </w:rPr>
              <w:t>Sichuan University</w:t>
            </w:r>
          </w:p>
          <w:p w14:paraId="7C3DC2AE" w14:textId="414BB9DB" w:rsidR="00330DCE" w:rsidRPr="008348B6" w:rsidRDefault="0053067E" w:rsidP="00330DCE">
            <w:pPr>
              <w:pStyle w:val="Disclaimer"/>
              <w:jc w:val="center"/>
              <w:rPr>
                <w:rFonts w:ascii="Goudy Old Style" w:hAnsi="Goudy Old Style" w:cstheme="minorHAnsi"/>
                <w:b/>
                <w:sz w:val="28"/>
                <w:szCs w:val="28"/>
              </w:rPr>
            </w:pPr>
            <w:r w:rsidRPr="00B64173">
              <w:rPr>
                <w:rFonts w:ascii="Goudy Old Style" w:hAnsi="Goudy Old Style" w:cstheme="minorHAns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191F410A" wp14:editId="799C61F3">
                      <wp:simplePos x="0" y="0"/>
                      <wp:positionH relativeFrom="column">
                        <wp:posOffset>5551805</wp:posOffset>
                      </wp:positionH>
                      <wp:positionV relativeFrom="paragraph">
                        <wp:posOffset>156845</wp:posOffset>
                      </wp:positionV>
                      <wp:extent cx="1052830" cy="1249045"/>
                      <wp:effectExtent l="0" t="0" r="13970" b="20955"/>
                      <wp:wrapNone/>
                      <wp:docPr id="4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2830" cy="124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6A08B0" w14:textId="77777777" w:rsidR="00330DCE" w:rsidRPr="00AD4511" w:rsidRDefault="00330DCE" w:rsidP="00330DCE">
                                  <w:pPr>
                                    <w:jc w:val="center"/>
                                    <w:rPr>
                                      <w:rFonts w:ascii="Goudy Old Style" w:hAnsi="Goudy Old Style"/>
                                      <w:b/>
                                      <w:i/>
                                      <w:sz w:val="24"/>
                                    </w:rPr>
                                  </w:pPr>
                                  <w:r w:rsidRPr="00AD4511">
                                    <w:rPr>
                                      <w:rFonts w:ascii="Goudy Old Style" w:hAnsi="Goudy Old Style"/>
                                      <w:b/>
                                      <w:i/>
                                      <w:sz w:val="24"/>
                                    </w:rPr>
                                    <w:t>Photograph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1F41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37.15pt;margin-top:12.35pt;width:82.9pt;height:98.3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">
                      <v:textbox>
                        <w:txbxContent>
                          <w:p w14:paraId="796A08B0" w14:textId="77777777" w:rsidR="00330DCE" w:rsidRPr="00AD4511" w:rsidRDefault="00330DCE" w:rsidP="00330DCE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i/>
                                <w:sz w:val="24"/>
                              </w:rPr>
                            </w:pPr>
                            <w:r w:rsidRPr="00AD4511">
                              <w:rPr>
                                <w:rFonts w:ascii="Goudy Old Style" w:hAnsi="Goudy Old Style"/>
                                <w:b/>
                                <w:i/>
                                <w:sz w:val="24"/>
                              </w:rPr>
                              <w:t>Photograph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64173" w:rsidRPr="00B64173">
              <w:rPr>
                <w:rFonts w:ascii="Goudy Old Style" w:hAnsi="Goudy Old Style" w:cstheme="minorHAnsi"/>
                <w:b/>
                <w:sz w:val="28"/>
                <w:szCs w:val="28"/>
              </w:rPr>
              <w:t>Science</w:t>
            </w:r>
            <w:r>
              <w:rPr>
                <w:rFonts w:ascii="Goudy Old Style" w:hAnsi="Goudy Old Style" w:cstheme="minorHAnsi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oudy Old Style" w:hAnsi="Goudy Old Style" w:cstheme="minorHAnsi"/>
                <w:b/>
                <w:sz w:val="28"/>
                <w:szCs w:val="28"/>
              </w:rPr>
              <w:t>Programme</w:t>
            </w:r>
            <w:proofErr w:type="spellEnd"/>
            <w:r>
              <w:rPr>
                <w:rFonts w:ascii="Goudy Old Style" w:hAnsi="Goudy Old Style" w:cstheme="minorHAnsi"/>
                <w:b/>
                <w:sz w:val="28"/>
                <w:szCs w:val="28"/>
              </w:rPr>
              <w:t xml:space="preserve"> – Summer 2019</w:t>
            </w:r>
          </w:p>
          <w:p w14:paraId="68627BF4" w14:textId="63633790" w:rsidR="00330DCE" w:rsidRPr="00A36E7B" w:rsidRDefault="00330DCE" w:rsidP="00330DCE">
            <w:pPr>
              <w:pStyle w:val="Disclaimer"/>
              <w:jc w:val="center"/>
              <w:rPr>
                <w:rFonts w:ascii="Goudy Old Style" w:hAnsi="Goudy Old Style" w:cstheme="minorHAnsi"/>
                <w:b/>
                <w:color w:val="C00000"/>
                <w:sz w:val="28"/>
                <w:szCs w:val="28"/>
                <w:u w:val="single"/>
              </w:rPr>
            </w:pPr>
            <w:r w:rsidRPr="00A36E7B">
              <w:rPr>
                <w:rFonts w:ascii="Goudy Old Style" w:hAnsi="Goudy Old Style" w:cstheme="minorHAnsi"/>
                <w:b/>
                <w:color w:val="C00000"/>
                <w:sz w:val="28"/>
                <w:szCs w:val="28"/>
                <w:u w:val="single"/>
              </w:rPr>
              <w:t xml:space="preserve">Sunday </w:t>
            </w:r>
            <w:r w:rsidR="000859A1">
              <w:rPr>
                <w:rFonts w:ascii="Goudy Old Style" w:hAnsi="Goudy Old Style" w:cstheme="minorHAnsi"/>
                <w:b/>
                <w:color w:val="C00000"/>
                <w:sz w:val="28"/>
                <w:szCs w:val="28"/>
                <w:u w:val="single"/>
              </w:rPr>
              <w:t>1</w:t>
            </w:r>
            <w:r w:rsidR="00B55A7D">
              <w:rPr>
                <w:rFonts w:ascii="Goudy Old Style" w:hAnsi="Goudy Old Style" w:cstheme="minorHAnsi"/>
                <w:b/>
                <w:color w:val="C00000"/>
                <w:sz w:val="28"/>
                <w:szCs w:val="28"/>
                <w:u w:val="single"/>
              </w:rPr>
              <w:t>8</w:t>
            </w:r>
            <w:r w:rsidR="00B55A7D" w:rsidRPr="00B55A7D">
              <w:rPr>
                <w:rFonts w:ascii="Goudy Old Style" w:hAnsi="Goudy Old Style" w:cstheme="minorHAnsi"/>
                <w:b/>
                <w:color w:val="C00000"/>
                <w:sz w:val="28"/>
                <w:szCs w:val="28"/>
                <w:u w:val="single"/>
                <w:vertAlign w:val="superscript"/>
              </w:rPr>
              <w:t>th</w:t>
            </w:r>
            <w:r w:rsidRPr="00A36E7B">
              <w:rPr>
                <w:rFonts w:ascii="Goudy Old Style" w:hAnsi="Goudy Old Style" w:cstheme="minorHAnsi"/>
                <w:b/>
                <w:color w:val="C00000"/>
                <w:sz w:val="28"/>
                <w:szCs w:val="28"/>
                <w:u w:val="single"/>
              </w:rPr>
              <w:t xml:space="preserve"> </w:t>
            </w:r>
            <w:r w:rsidR="000859A1">
              <w:rPr>
                <w:rFonts w:ascii="Goudy Old Style" w:hAnsi="Goudy Old Style" w:cstheme="minorHAnsi"/>
                <w:b/>
                <w:color w:val="C00000"/>
                <w:sz w:val="28"/>
                <w:szCs w:val="28"/>
                <w:u w:val="single"/>
              </w:rPr>
              <w:t>August</w:t>
            </w:r>
            <w:r w:rsidRPr="00A36E7B">
              <w:rPr>
                <w:rFonts w:ascii="Goudy Old Style" w:hAnsi="Goudy Old Style" w:cstheme="minorHAnsi"/>
                <w:b/>
                <w:color w:val="C00000"/>
                <w:sz w:val="28"/>
                <w:szCs w:val="28"/>
                <w:u w:val="single"/>
              </w:rPr>
              <w:t xml:space="preserve"> – Saturday </w:t>
            </w:r>
            <w:r w:rsidR="000859A1">
              <w:rPr>
                <w:rFonts w:ascii="Goudy Old Style" w:hAnsi="Goudy Old Style" w:cstheme="minorHAnsi"/>
                <w:b/>
                <w:color w:val="C00000"/>
                <w:sz w:val="28"/>
                <w:szCs w:val="28"/>
                <w:u w:val="single"/>
              </w:rPr>
              <w:t>31</w:t>
            </w:r>
            <w:r w:rsidR="000859A1">
              <w:rPr>
                <w:rFonts w:ascii="Goudy Old Style" w:hAnsi="Goudy Old Style" w:cstheme="minorHAnsi"/>
                <w:b/>
                <w:color w:val="C00000"/>
                <w:sz w:val="28"/>
                <w:szCs w:val="28"/>
                <w:u w:val="single"/>
                <w:vertAlign w:val="superscript"/>
              </w:rPr>
              <w:t>st</w:t>
            </w:r>
            <w:r w:rsidRPr="00A36E7B">
              <w:rPr>
                <w:rFonts w:ascii="Goudy Old Style" w:hAnsi="Goudy Old Style" w:cstheme="minorHAnsi"/>
                <w:b/>
                <w:color w:val="C00000"/>
                <w:sz w:val="28"/>
                <w:szCs w:val="28"/>
                <w:u w:val="single"/>
              </w:rPr>
              <w:t xml:space="preserve"> </w:t>
            </w:r>
            <w:r w:rsidR="00B55A7D">
              <w:rPr>
                <w:rFonts w:ascii="Goudy Old Style" w:hAnsi="Goudy Old Style" w:cstheme="minorHAnsi"/>
                <w:b/>
                <w:color w:val="C00000"/>
                <w:sz w:val="28"/>
                <w:szCs w:val="28"/>
                <w:u w:val="single"/>
              </w:rPr>
              <w:t>August</w:t>
            </w:r>
            <w:r w:rsidRPr="00A36E7B">
              <w:rPr>
                <w:rFonts w:ascii="Goudy Old Style" w:hAnsi="Goudy Old Style" w:cstheme="minorHAnsi"/>
                <w:b/>
                <w:color w:val="C00000"/>
                <w:sz w:val="28"/>
                <w:szCs w:val="28"/>
                <w:u w:val="single"/>
              </w:rPr>
              <w:t xml:space="preserve"> </w:t>
            </w:r>
            <w:r w:rsidR="00B55A7D">
              <w:rPr>
                <w:rFonts w:ascii="Goudy Old Style" w:hAnsi="Goudy Old Style" w:cstheme="minorHAnsi"/>
                <w:b/>
                <w:color w:val="C00000"/>
                <w:sz w:val="28"/>
                <w:szCs w:val="28"/>
                <w:u w:val="single"/>
              </w:rPr>
              <w:t>2019 (2</w:t>
            </w:r>
            <w:r w:rsidRPr="00330DCE">
              <w:rPr>
                <w:rFonts w:ascii="Goudy Old Style" w:hAnsi="Goudy Old Style" w:cstheme="minorHAnsi"/>
                <w:b/>
                <w:color w:val="C00000"/>
                <w:sz w:val="28"/>
                <w:szCs w:val="28"/>
                <w:u w:val="single"/>
              </w:rPr>
              <w:t xml:space="preserve"> weeks)</w:t>
            </w:r>
          </w:p>
          <w:p w14:paraId="253A2B77" w14:textId="39D20D2C" w:rsidR="00330DCE" w:rsidRDefault="00330DCE" w:rsidP="00330DCE">
            <w:pPr>
              <w:rPr>
                <w:rFonts w:ascii="Goudy Old Style" w:hAnsi="Goudy Old Style" w:cs="Times"/>
                <w:b/>
                <w:sz w:val="28"/>
                <w:szCs w:val="28"/>
                <w:lang w:val="en-GB"/>
              </w:rPr>
            </w:pPr>
          </w:p>
          <w:p w14:paraId="502403AA" w14:textId="117A0C8C" w:rsidR="00330DCE" w:rsidRPr="00C77E82" w:rsidRDefault="00330DCE" w:rsidP="00330DCE">
            <w:pPr>
              <w:rPr>
                <w:rFonts w:ascii="Goudy Old Style" w:hAnsi="Goudy Old Style" w:cstheme="minorHAnsi"/>
                <w:sz w:val="10"/>
                <w:szCs w:val="10"/>
              </w:rPr>
            </w:pPr>
          </w:p>
          <w:p w14:paraId="10AD81AE" w14:textId="39B2421F" w:rsidR="00330DCE" w:rsidRPr="00A36E7B" w:rsidRDefault="00330DCE" w:rsidP="00330DCE">
            <w:pPr>
              <w:rPr>
                <w:rFonts w:ascii="Goudy Old Style" w:hAnsi="Goudy Old Style" w:cstheme="minorHAnsi"/>
                <w:sz w:val="28"/>
                <w:szCs w:val="28"/>
                <w:u w:val="single"/>
              </w:rPr>
            </w:pPr>
            <w:r w:rsidRPr="00A36E7B">
              <w:rPr>
                <w:rFonts w:ascii="Goudy Old Style" w:hAnsi="Goudy Old Style" w:cstheme="minorHAnsi"/>
                <w:sz w:val="28"/>
                <w:szCs w:val="28"/>
                <w:u w:val="single"/>
              </w:rPr>
              <w:t xml:space="preserve">Application deadline: </w:t>
            </w:r>
            <w:r w:rsidR="00B55A7D">
              <w:rPr>
                <w:rFonts w:ascii="Goudy Old Style" w:hAnsi="Goudy Old Style" w:cstheme="minorHAnsi"/>
                <w:b/>
                <w:sz w:val="28"/>
                <w:szCs w:val="28"/>
                <w:u w:val="single"/>
              </w:rPr>
              <w:t>1</w:t>
            </w:r>
            <w:r w:rsidR="00576D20">
              <w:rPr>
                <w:rFonts w:ascii="Goudy Old Style" w:hAnsi="Goudy Old Style" w:cstheme="minorHAnsi"/>
                <w:b/>
                <w:sz w:val="28"/>
                <w:szCs w:val="28"/>
                <w:u w:val="single"/>
              </w:rPr>
              <w:t>7</w:t>
            </w:r>
            <w:r w:rsidR="00576D20" w:rsidRPr="00576D20">
              <w:rPr>
                <w:rFonts w:ascii="Goudy Old Style" w:hAnsi="Goudy Old Style" w:cstheme="minorHAnsi"/>
                <w:b/>
                <w:sz w:val="28"/>
                <w:szCs w:val="28"/>
                <w:u w:val="single"/>
                <w:vertAlign w:val="superscript"/>
              </w:rPr>
              <w:t>th</w:t>
            </w:r>
            <w:r>
              <w:rPr>
                <w:rFonts w:ascii="Goudy Old Style" w:hAnsi="Goudy Old Style" w:cstheme="minorHAnsi"/>
                <w:b/>
                <w:sz w:val="28"/>
                <w:szCs w:val="28"/>
                <w:u w:val="single"/>
              </w:rPr>
              <w:t xml:space="preserve"> </w:t>
            </w:r>
            <w:r w:rsidR="00576D20">
              <w:rPr>
                <w:rFonts w:ascii="Goudy Old Style" w:hAnsi="Goudy Old Style" w:cstheme="minorHAnsi"/>
                <w:b/>
                <w:sz w:val="28"/>
                <w:szCs w:val="28"/>
                <w:u w:val="single"/>
              </w:rPr>
              <w:t>May</w:t>
            </w:r>
            <w:bookmarkStart w:id="0" w:name="_GoBack"/>
            <w:bookmarkEnd w:id="0"/>
            <w:r>
              <w:rPr>
                <w:rFonts w:ascii="Goudy Old Style" w:hAnsi="Goudy Old Style" w:cstheme="minorHAnsi"/>
                <w:b/>
                <w:sz w:val="28"/>
                <w:szCs w:val="28"/>
                <w:u w:val="single"/>
              </w:rPr>
              <w:t xml:space="preserve"> 2019</w:t>
            </w:r>
          </w:p>
          <w:p w14:paraId="24C3571E" w14:textId="4F907FF2" w:rsidR="00330DCE" w:rsidRPr="0053067E" w:rsidRDefault="00330DCE" w:rsidP="00330DCE">
            <w:pPr>
              <w:rPr>
                <w:rFonts w:ascii="Goudy Old Style" w:hAnsi="Goudy Old Style" w:cstheme="minorHAnsi"/>
                <w:sz w:val="22"/>
                <w:szCs w:val="22"/>
              </w:rPr>
            </w:pPr>
            <w:r>
              <w:rPr>
                <w:rFonts w:ascii="Goudy Old Style" w:hAnsi="Goudy Old Style" w:cstheme="minorHAnsi"/>
                <w:sz w:val="22"/>
                <w:szCs w:val="22"/>
              </w:rPr>
              <w:t xml:space="preserve">Please return the completed </w:t>
            </w:r>
            <w:r w:rsidRPr="007F4BFD">
              <w:rPr>
                <w:rFonts w:ascii="Goudy Old Style" w:hAnsi="Goudy Old Style" w:cstheme="minorHAnsi"/>
                <w:b/>
                <w:sz w:val="22"/>
                <w:szCs w:val="22"/>
              </w:rPr>
              <w:t>application form</w:t>
            </w:r>
            <w:r>
              <w:rPr>
                <w:rFonts w:ascii="Goudy Old Style" w:hAnsi="Goudy Old Style" w:cstheme="minorHAnsi"/>
                <w:sz w:val="22"/>
                <w:szCs w:val="22"/>
              </w:rPr>
              <w:t xml:space="preserve"> to your university’s international office.</w:t>
            </w:r>
          </w:p>
        </w:tc>
        <w:tc>
          <w:tcPr>
            <w:tcW w:w="285" w:type="dxa"/>
          </w:tcPr>
          <w:p w14:paraId="74F1E220" w14:textId="2E1D477B" w:rsidR="00330DCE" w:rsidRDefault="00330DCE" w:rsidP="00330DCE">
            <w:pPr>
              <w:pStyle w:val="Logo"/>
            </w:pPr>
            <w:r>
              <w:rPr>
                <w:rFonts w:ascii="Times New Roman" w:hAnsi="Times New Roman"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702784" behindDoc="0" locked="0" layoutInCell="1" allowOverlap="1" wp14:anchorId="788F28F9" wp14:editId="6639A5FA">
                  <wp:simplePos x="0" y="0"/>
                  <wp:positionH relativeFrom="page">
                    <wp:posOffset>3425190</wp:posOffset>
                  </wp:positionH>
                  <wp:positionV relativeFrom="page">
                    <wp:posOffset>4932680</wp:posOffset>
                  </wp:positionV>
                  <wp:extent cx="715645" cy="835025"/>
                  <wp:effectExtent l="0" t="0" r="0" b="0"/>
                  <wp:wrapNone/>
                  <wp:docPr id="1" name="Picture 1" descr="redandgold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dandgold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835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2D34554" w14:textId="2E55EEF5" w:rsidR="00AA7471" w:rsidRDefault="00AA7471" w:rsidP="00AA7471"/>
    <w:tbl>
      <w:tblPr>
        <w:tblW w:w="5461" w:type="pct"/>
        <w:tblInd w:w="-481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88"/>
        <w:gridCol w:w="140"/>
        <w:gridCol w:w="1106"/>
        <w:gridCol w:w="1394"/>
        <w:gridCol w:w="772"/>
        <w:gridCol w:w="64"/>
        <w:gridCol w:w="278"/>
        <w:gridCol w:w="740"/>
        <w:gridCol w:w="786"/>
        <w:gridCol w:w="1110"/>
        <w:gridCol w:w="464"/>
        <w:gridCol w:w="511"/>
        <w:gridCol w:w="280"/>
        <w:gridCol w:w="137"/>
        <w:gridCol w:w="1807"/>
      </w:tblGrid>
      <w:tr w:rsidR="00A35524" w:rsidRPr="002A733C" w14:paraId="587C7547" w14:textId="77777777" w:rsidTr="00A55A86">
        <w:trPr>
          <w:trHeight w:hRule="exact" w:val="288"/>
        </w:trPr>
        <w:tc>
          <w:tcPr>
            <w:tcW w:w="11197" w:type="dxa"/>
            <w:gridSpan w:val="15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B31111"/>
            <w:vAlign w:val="center"/>
          </w:tcPr>
          <w:p w14:paraId="2E178CAC" w14:textId="77777777" w:rsidR="00A35524" w:rsidRPr="006A3040" w:rsidRDefault="004E0CED" w:rsidP="00AA7471">
            <w:pPr>
              <w:pStyle w:val="Heading1"/>
              <w:rPr>
                <w:rFonts w:cstheme="majorHAnsi"/>
                <w:b w:val="0"/>
                <w:color w:val="FFFFFF" w:themeColor="background1"/>
              </w:rPr>
            </w:pPr>
            <w:r w:rsidRPr="006A3040">
              <w:rPr>
                <w:rFonts w:cstheme="majorHAnsi"/>
                <w:b w:val="0"/>
                <w:color w:val="FFFFFF" w:themeColor="background1"/>
              </w:rPr>
              <w:t>Personal Details</w:t>
            </w:r>
          </w:p>
        </w:tc>
      </w:tr>
      <w:tr w:rsidR="004E0CED" w:rsidRPr="00D65D53" w14:paraId="5988F3D5" w14:textId="77777777" w:rsidTr="00A55A86">
        <w:trPr>
          <w:trHeight w:hRule="exact" w:val="464"/>
        </w:trPr>
        <w:tc>
          <w:tcPr>
            <w:tcW w:w="1557" w:type="dxa"/>
            <w:gridSpan w:val="2"/>
            <w:tcBorders>
              <w:top w:val="single" w:sz="12" w:space="0" w:color="943634" w:themeColor="accent2" w:themeShade="BF"/>
              <w:left w:val="single" w:sz="12" w:space="0" w:color="943634" w:themeColor="accent2" w:themeShade="BF"/>
            </w:tcBorders>
            <w:vAlign w:val="center"/>
          </w:tcPr>
          <w:p w14:paraId="39AC19FB" w14:textId="77777777" w:rsidR="00061173" w:rsidRPr="00D65D53" w:rsidRDefault="00061173" w:rsidP="002A733C">
            <w:pPr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>Last Name</w:t>
            </w:r>
          </w:p>
        </w:tc>
        <w:tc>
          <w:tcPr>
            <w:tcW w:w="3339" w:type="dxa"/>
            <w:gridSpan w:val="3"/>
            <w:tcBorders>
              <w:top w:val="single" w:sz="12" w:space="0" w:color="943634" w:themeColor="accent2" w:themeShade="BF"/>
            </w:tcBorders>
            <w:vAlign w:val="center"/>
          </w:tcPr>
          <w:p w14:paraId="1A6D8F52" w14:textId="77777777" w:rsidR="00061173" w:rsidRPr="00D65D53" w:rsidRDefault="00061173" w:rsidP="002A733C">
            <w:pPr>
              <w:rPr>
                <w:rFonts w:ascii="Tahoma" w:hAnsi="Tahoma" w:cs="Tahoma"/>
                <w:lang w:eastAsia="zh-CN"/>
              </w:rPr>
            </w:pPr>
          </w:p>
        </w:tc>
        <w:tc>
          <w:tcPr>
            <w:tcW w:w="1103" w:type="dxa"/>
            <w:gridSpan w:val="3"/>
            <w:tcBorders>
              <w:top w:val="single" w:sz="12" w:space="0" w:color="943634" w:themeColor="accent2" w:themeShade="BF"/>
            </w:tcBorders>
            <w:vAlign w:val="center"/>
          </w:tcPr>
          <w:p w14:paraId="78200E28" w14:textId="77777777" w:rsidR="00061173" w:rsidRPr="00D65D53" w:rsidRDefault="00061173" w:rsidP="004E0CED">
            <w:pPr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>First</w:t>
            </w:r>
            <w:r w:rsidR="004E0CED" w:rsidRPr="00D65D53">
              <w:rPr>
                <w:rFonts w:ascii="Tahoma" w:hAnsi="Tahoma" w:cs="Tahoma"/>
                <w:sz w:val="18"/>
                <w:szCs w:val="18"/>
              </w:rPr>
              <w:t xml:space="preserve"> Name</w:t>
            </w:r>
          </w:p>
        </w:tc>
        <w:tc>
          <w:tcPr>
            <w:tcW w:w="2410" w:type="dxa"/>
            <w:gridSpan w:val="3"/>
            <w:tcBorders>
              <w:top w:val="single" w:sz="12" w:space="0" w:color="943634" w:themeColor="accent2" w:themeShade="BF"/>
            </w:tcBorders>
            <w:vAlign w:val="center"/>
          </w:tcPr>
          <w:p w14:paraId="00CC1EC7" w14:textId="77777777" w:rsidR="00061173" w:rsidRPr="00D65D53" w:rsidRDefault="00061173" w:rsidP="002A733C">
            <w:pPr>
              <w:rPr>
                <w:rFonts w:ascii="Tahoma" w:hAnsi="Tahoma" w:cs="Tahoma"/>
              </w:rPr>
            </w:pPr>
          </w:p>
        </w:tc>
        <w:tc>
          <w:tcPr>
            <w:tcW w:w="804" w:type="dxa"/>
            <w:gridSpan w:val="2"/>
            <w:tcBorders>
              <w:top w:val="single" w:sz="12" w:space="0" w:color="943634" w:themeColor="accent2" w:themeShade="BF"/>
            </w:tcBorders>
            <w:vAlign w:val="center"/>
          </w:tcPr>
          <w:p w14:paraId="31C570B7" w14:textId="77777777" w:rsidR="00061173" w:rsidRPr="00D65D53" w:rsidRDefault="00061173" w:rsidP="002A733C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Date</w:t>
            </w:r>
            <w:r w:rsidR="007B4F91" w:rsidRPr="00D65D53">
              <w:rPr>
                <w:rFonts w:ascii="Tahoma" w:hAnsi="Tahoma" w:cs="Tahoma"/>
              </w:rPr>
              <w:t xml:space="preserve"> of birth</w:t>
            </w:r>
          </w:p>
        </w:tc>
        <w:tc>
          <w:tcPr>
            <w:tcW w:w="1984" w:type="dxa"/>
            <w:gridSpan w:val="2"/>
            <w:tcBorders>
              <w:top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7E81EDB3" w14:textId="77777777" w:rsidR="00061173" w:rsidRPr="00D65D53" w:rsidRDefault="00061173" w:rsidP="002A733C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061173" w:rsidRPr="00D65D53" w14:paraId="3B345C52" w14:textId="77777777" w:rsidTr="00A55A86">
        <w:trPr>
          <w:trHeight w:hRule="exact" w:val="403"/>
        </w:trPr>
        <w:tc>
          <w:tcPr>
            <w:tcW w:w="1557" w:type="dxa"/>
            <w:gridSpan w:val="2"/>
            <w:tcBorders>
              <w:left w:val="single" w:sz="12" w:space="0" w:color="943634" w:themeColor="accent2" w:themeShade="BF"/>
            </w:tcBorders>
            <w:vAlign w:val="center"/>
          </w:tcPr>
          <w:p w14:paraId="75FF2817" w14:textId="77777777" w:rsidR="00061173" w:rsidRPr="00D65D53" w:rsidRDefault="00061173" w:rsidP="002A733C">
            <w:pPr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>Address</w:t>
            </w:r>
          </w:p>
        </w:tc>
        <w:tc>
          <w:tcPr>
            <w:tcW w:w="9640" w:type="dxa"/>
            <w:gridSpan w:val="13"/>
            <w:tcBorders>
              <w:right w:val="single" w:sz="12" w:space="0" w:color="943634" w:themeColor="accent2" w:themeShade="BF"/>
            </w:tcBorders>
            <w:vAlign w:val="center"/>
          </w:tcPr>
          <w:p w14:paraId="58B1E1E8" w14:textId="77777777" w:rsidR="00061173" w:rsidRPr="00D65D53" w:rsidRDefault="00061173" w:rsidP="002A733C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4E0CED" w:rsidRPr="00D65D53" w14:paraId="14D506CC" w14:textId="77777777" w:rsidTr="00A55A86">
        <w:trPr>
          <w:trHeight w:hRule="exact" w:val="403"/>
        </w:trPr>
        <w:tc>
          <w:tcPr>
            <w:tcW w:w="1557" w:type="dxa"/>
            <w:gridSpan w:val="2"/>
            <w:tcBorders>
              <w:left w:val="single" w:sz="12" w:space="0" w:color="943634" w:themeColor="accent2" w:themeShade="BF"/>
            </w:tcBorders>
            <w:vAlign w:val="center"/>
          </w:tcPr>
          <w:p w14:paraId="62C683DD" w14:textId="77777777" w:rsidR="004C2FEE" w:rsidRPr="00D65D53" w:rsidRDefault="004C2FEE" w:rsidP="00AD4511">
            <w:pPr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>City</w:t>
            </w:r>
          </w:p>
        </w:tc>
        <w:tc>
          <w:tcPr>
            <w:tcW w:w="2553" w:type="dxa"/>
            <w:gridSpan w:val="2"/>
            <w:vAlign w:val="center"/>
          </w:tcPr>
          <w:p w14:paraId="74BD9976" w14:textId="77777777" w:rsidR="004C2FEE" w:rsidRPr="00D65D53" w:rsidRDefault="004C2FEE" w:rsidP="002A733C">
            <w:pPr>
              <w:rPr>
                <w:rFonts w:ascii="Tahoma" w:hAnsi="Tahoma" w:cs="Tahoma"/>
                <w:lang w:eastAsia="zh-CN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8B53E74" w14:textId="77777777" w:rsidR="004C2FEE" w:rsidRPr="00D65D53" w:rsidRDefault="004E0CED" w:rsidP="002A733C">
            <w:pPr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>Country</w:t>
            </w:r>
          </w:p>
        </w:tc>
        <w:tc>
          <w:tcPr>
            <w:tcW w:w="2974" w:type="dxa"/>
            <w:gridSpan w:val="4"/>
            <w:vAlign w:val="center"/>
          </w:tcPr>
          <w:p w14:paraId="4C29A1E9" w14:textId="77777777" w:rsidR="004C2FEE" w:rsidRPr="00D65D53" w:rsidRDefault="004C2FEE" w:rsidP="002A733C">
            <w:pPr>
              <w:rPr>
                <w:rFonts w:ascii="Tahoma" w:hAnsi="Tahoma" w:cs="Tahoma"/>
                <w:lang w:eastAsia="zh-CN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74354334" w14:textId="77777777" w:rsidR="004C2FEE" w:rsidRPr="00D65D53" w:rsidRDefault="004E0CED" w:rsidP="007B4F9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>Postcode</w:t>
            </w:r>
          </w:p>
        </w:tc>
        <w:tc>
          <w:tcPr>
            <w:tcW w:w="2269" w:type="dxa"/>
            <w:gridSpan w:val="3"/>
            <w:tcBorders>
              <w:right w:val="single" w:sz="12" w:space="0" w:color="943634" w:themeColor="accent2" w:themeShade="BF"/>
            </w:tcBorders>
            <w:vAlign w:val="center"/>
          </w:tcPr>
          <w:p w14:paraId="3A6020BF" w14:textId="77777777" w:rsidR="004C2FEE" w:rsidRPr="00D65D53" w:rsidRDefault="004C2FEE" w:rsidP="002A733C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C90A29" w:rsidRPr="00D65D53" w14:paraId="7252A837" w14:textId="77777777" w:rsidTr="00A55A86">
        <w:trPr>
          <w:trHeight w:hRule="exact" w:val="403"/>
        </w:trPr>
        <w:tc>
          <w:tcPr>
            <w:tcW w:w="1557" w:type="dxa"/>
            <w:gridSpan w:val="2"/>
            <w:tcBorders>
              <w:left w:val="single" w:sz="12" w:space="0" w:color="943634" w:themeColor="accent2" w:themeShade="BF"/>
            </w:tcBorders>
            <w:vAlign w:val="center"/>
          </w:tcPr>
          <w:p w14:paraId="4B72778E" w14:textId="77777777" w:rsidR="00C90A29" w:rsidRPr="00D65D53" w:rsidRDefault="00C90A29" w:rsidP="002A733C">
            <w:pPr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>Phone</w:t>
            </w:r>
          </w:p>
        </w:tc>
        <w:tc>
          <w:tcPr>
            <w:tcW w:w="2553" w:type="dxa"/>
            <w:gridSpan w:val="2"/>
            <w:vAlign w:val="center"/>
          </w:tcPr>
          <w:p w14:paraId="01616C50" w14:textId="77777777" w:rsidR="00C90A29" w:rsidRPr="00D65D53" w:rsidRDefault="00C90A29" w:rsidP="002A733C">
            <w:pPr>
              <w:rPr>
                <w:rFonts w:ascii="Tahoma" w:hAnsi="Tahoma" w:cs="Tahoma"/>
                <w:lang w:eastAsia="zh-C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184F7DB" w14:textId="77777777" w:rsidR="00C90A29" w:rsidRPr="00D65D53" w:rsidRDefault="00C90A29" w:rsidP="002A733C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E-mail Address</w:t>
            </w:r>
          </w:p>
        </w:tc>
        <w:tc>
          <w:tcPr>
            <w:tcW w:w="5953" w:type="dxa"/>
            <w:gridSpan w:val="8"/>
            <w:tcBorders>
              <w:right w:val="single" w:sz="12" w:space="0" w:color="943634" w:themeColor="accent2" w:themeShade="BF"/>
            </w:tcBorders>
            <w:vAlign w:val="center"/>
          </w:tcPr>
          <w:p w14:paraId="35254847" w14:textId="77777777" w:rsidR="00C90A29" w:rsidRPr="00D65D53" w:rsidRDefault="00C90A29" w:rsidP="002A733C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7636E8" w:rsidRPr="00D65D53" w14:paraId="2258C0A2" w14:textId="77777777" w:rsidTr="00A55A86">
        <w:trPr>
          <w:trHeight w:hRule="exact" w:val="403"/>
        </w:trPr>
        <w:tc>
          <w:tcPr>
            <w:tcW w:w="1557" w:type="dxa"/>
            <w:gridSpan w:val="2"/>
            <w:tcBorders>
              <w:left w:val="single" w:sz="12" w:space="0" w:color="943634" w:themeColor="accent2" w:themeShade="BF"/>
            </w:tcBorders>
            <w:vAlign w:val="center"/>
          </w:tcPr>
          <w:p w14:paraId="680C350F" w14:textId="77777777" w:rsidR="007636E8" w:rsidRPr="00D65D53" w:rsidRDefault="007636E8" w:rsidP="007636E8">
            <w:pPr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>Nationality</w:t>
            </w:r>
          </w:p>
        </w:tc>
        <w:tc>
          <w:tcPr>
            <w:tcW w:w="2553" w:type="dxa"/>
            <w:gridSpan w:val="2"/>
            <w:vAlign w:val="center"/>
          </w:tcPr>
          <w:p w14:paraId="375C7869" w14:textId="77777777" w:rsidR="007636E8" w:rsidRPr="00D65D53" w:rsidRDefault="007636E8" w:rsidP="002A733C">
            <w:pPr>
              <w:rPr>
                <w:rFonts w:ascii="Tahoma" w:hAnsi="Tahoma" w:cs="Tahoma"/>
                <w:lang w:eastAsia="zh-CN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1842690" w14:textId="77777777" w:rsidR="007636E8" w:rsidRPr="00D65D53" w:rsidRDefault="007636E8" w:rsidP="007636E8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Passport Number</w:t>
            </w:r>
          </w:p>
        </w:tc>
        <w:tc>
          <w:tcPr>
            <w:tcW w:w="5953" w:type="dxa"/>
            <w:gridSpan w:val="8"/>
            <w:tcBorders>
              <w:right w:val="single" w:sz="12" w:space="0" w:color="943634" w:themeColor="accent2" w:themeShade="BF"/>
            </w:tcBorders>
            <w:vAlign w:val="center"/>
          </w:tcPr>
          <w:p w14:paraId="75C85B05" w14:textId="77777777" w:rsidR="007636E8" w:rsidRPr="00D65D53" w:rsidRDefault="007636E8" w:rsidP="002A733C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4E0CED" w:rsidRPr="00D65D53" w14:paraId="35CE71A9" w14:textId="77777777" w:rsidTr="00A55A86">
        <w:trPr>
          <w:trHeight w:hRule="exact" w:val="524"/>
        </w:trPr>
        <w:tc>
          <w:tcPr>
            <w:tcW w:w="2686" w:type="dxa"/>
            <w:gridSpan w:val="3"/>
            <w:tcBorders>
              <w:left w:val="single" w:sz="12" w:space="0" w:color="943634" w:themeColor="accent2" w:themeShade="BF"/>
            </w:tcBorders>
            <w:vAlign w:val="center"/>
          </w:tcPr>
          <w:p w14:paraId="41E2DD65" w14:textId="77777777" w:rsidR="004E0CED" w:rsidRPr="00D65D53" w:rsidRDefault="004E0CED" w:rsidP="002A733C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TOEIC/TOEFL/IELTS/    </w:t>
            </w:r>
            <w:proofErr w:type="gramStart"/>
            <w:r w:rsidRPr="00D65D53">
              <w:rPr>
                <w:rFonts w:ascii="Tahoma" w:hAnsi="Tahoma" w:cs="Tahoma"/>
              </w:rPr>
              <w:t>Other</w:t>
            </w:r>
            <w:proofErr w:type="gramEnd"/>
            <w:r w:rsidRPr="00D65D53">
              <w:rPr>
                <w:rFonts w:ascii="Tahoma" w:hAnsi="Tahoma" w:cs="Tahoma"/>
              </w:rPr>
              <w:t xml:space="preserve"> English Exam Score</w:t>
            </w:r>
          </w:p>
        </w:tc>
        <w:tc>
          <w:tcPr>
            <w:tcW w:w="8511" w:type="dxa"/>
            <w:gridSpan w:val="12"/>
            <w:tcBorders>
              <w:right w:val="single" w:sz="12" w:space="0" w:color="943634" w:themeColor="accent2" w:themeShade="BF"/>
            </w:tcBorders>
            <w:vAlign w:val="center"/>
          </w:tcPr>
          <w:p w14:paraId="37543DAA" w14:textId="77777777" w:rsidR="004E0CED" w:rsidRPr="00D65D53" w:rsidRDefault="004E0CED" w:rsidP="002A733C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87195A" w:rsidRPr="00D65D53" w14:paraId="0FB18250" w14:textId="77777777" w:rsidTr="00A55A86">
        <w:trPr>
          <w:trHeight w:hRule="exact" w:val="403"/>
        </w:trPr>
        <w:tc>
          <w:tcPr>
            <w:tcW w:w="1414" w:type="dxa"/>
            <w:tcBorders>
              <w:left w:val="single" w:sz="12" w:space="0" w:color="943634" w:themeColor="accent2" w:themeShade="BF"/>
              <w:bottom w:val="single" w:sz="12" w:space="0" w:color="943634" w:themeColor="accent2" w:themeShade="BF"/>
            </w:tcBorders>
            <w:vAlign w:val="center"/>
          </w:tcPr>
          <w:p w14:paraId="4BEB1E23" w14:textId="77777777" w:rsidR="0087195A" w:rsidRPr="00D65D53" w:rsidRDefault="0087195A" w:rsidP="002A733C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University</w:t>
            </w:r>
          </w:p>
        </w:tc>
        <w:tc>
          <w:tcPr>
            <w:tcW w:w="5387" w:type="dxa"/>
            <w:gridSpan w:val="8"/>
            <w:tcBorders>
              <w:bottom w:val="single" w:sz="12" w:space="0" w:color="943634" w:themeColor="accent2" w:themeShade="BF"/>
            </w:tcBorders>
            <w:vAlign w:val="center"/>
          </w:tcPr>
          <w:p w14:paraId="15EFF1F8" w14:textId="77777777" w:rsidR="0087195A" w:rsidRPr="00D65D53" w:rsidRDefault="0087195A" w:rsidP="002A733C">
            <w:pPr>
              <w:rPr>
                <w:rFonts w:ascii="Tahoma" w:hAnsi="Tahoma" w:cs="Tahoma"/>
                <w:lang w:eastAsia="zh-CN"/>
              </w:rPr>
            </w:pPr>
          </w:p>
        </w:tc>
        <w:tc>
          <w:tcPr>
            <w:tcW w:w="2552" w:type="dxa"/>
            <w:gridSpan w:val="5"/>
            <w:tcBorders>
              <w:bottom w:val="single" w:sz="12" w:space="0" w:color="943634" w:themeColor="accent2" w:themeShade="BF"/>
            </w:tcBorders>
            <w:vAlign w:val="center"/>
          </w:tcPr>
          <w:p w14:paraId="312274FC" w14:textId="0380E865" w:rsidR="0087195A" w:rsidRPr="00D65D53" w:rsidRDefault="0087195A" w:rsidP="007636E8">
            <w:pPr>
              <w:jc w:val="center"/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University Year (1</w:t>
            </w:r>
            <w:r w:rsidRPr="00D65D53">
              <w:rPr>
                <w:rFonts w:ascii="Tahoma" w:hAnsi="Tahoma" w:cs="Tahoma"/>
                <w:vertAlign w:val="superscript"/>
              </w:rPr>
              <w:t>st</w:t>
            </w:r>
            <w:r w:rsidRPr="00D65D53">
              <w:rPr>
                <w:rFonts w:ascii="Tahoma" w:hAnsi="Tahoma" w:cs="Tahoma"/>
              </w:rPr>
              <w:t>, 2</w:t>
            </w:r>
            <w:r w:rsidRPr="00D65D53">
              <w:rPr>
                <w:rFonts w:ascii="Tahoma" w:hAnsi="Tahoma" w:cs="Tahoma"/>
                <w:vertAlign w:val="superscript"/>
              </w:rPr>
              <w:t>nd</w:t>
            </w:r>
            <w:r w:rsidRPr="00D65D53">
              <w:rPr>
                <w:rFonts w:ascii="Tahoma" w:hAnsi="Tahoma" w:cs="Tahoma"/>
              </w:rPr>
              <w:t>,</w:t>
            </w:r>
            <w:r w:rsidR="007636E8" w:rsidRPr="00D65D53">
              <w:rPr>
                <w:rFonts w:ascii="Tahoma" w:hAnsi="Tahoma" w:cs="Tahoma"/>
              </w:rPr>
              <w:t xml:space="preserve"> 3</w:t>
            </w:r>
            <w:r w:rsidR="007636E8" w:rsidRPr="00D65D53">
              <w:rPr>
                <w:rFonts w:ascii="Tahoma" w:hAnsi="Tahoma" w:cs="Tahoma"/>
                <w:vertAlign w:val="superscript"/>
              </w:rPr>
              <w:t>rd</w:t>
            </w:r>
            <w:r w:rsidR="00892B3C">
              <w:rPr>
                <w:rFonts w:ascii="Tahoma" w:hAnsi="Tahoma" w:cs="Tahoma"/>
              </w:rPr>
              <w:t>,</w:t>
            </w:r>
            <w:r w:rsidR="007636E8" w:rsidRPr="00D65D53">
              <w:rPr>
                <w:rFonts w:ascii="Tahoma" w:hAnsi="Tahoma" w:cs="Tahoma"/>
              </w:rPr>
              <w:t xml:space="preserve"> 4</w:t>
            </w:r>
            <w:r w:rsidR="007636E8" w:rsidRPr="00D65D53">
              <w:rPr>
                <w:rFonts w:ascii="Tahoma" w:hAnsi="Tahoma" w:cs="Tahoma"/>
                <w:vertAlign w:val="superscript"/>
              </w:rPr>
              <w:t>th</w:t>
            </w:r>
            <w:r w:rsidRPr="00D65D53">
              <w:rPr>
                <w:rFonts w:ascii="Tahoma" w:hAnsi="Tahoma" w:cs="Tahoma"/>
              </w:rPr>
              <w:t>)</w:t>
            </w:r>
          </w:p>
        </w:tc>
        <w:tc>
          <w:tcPr>
            <w:tcW w:w="1844" w:type="dxa"/>
            <w:tcBorders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11EEC2BD" w14:textId="77777777" w:rsidR="0087195A" w:rsidRPr="00D65D53" w:rsidRDefault="0087195A" w:rsidP="002A733C">
            <w:pPr>
              <w:rPr>
                <w:rFonts w:ascii="Tahoma" w:hAnsi="Tahoma" w:cs="Tahoma"/>
                <w:lang w:eastAsia="zh-CN"/>
              </w:rPr>
            </w:pPr>
          </w:p>
        </w:tc>
      </w:tr>
    </w:tbl>
    <w:p w14:paraId="27E0ECA3" w14:textId="77777777" w:rsidR="00E56ECF" w:rsidRPr="00D65D53" w:rsidRDefault="00E56ECF">
      <w:pPr>
        <w:rPr>
          <w:rFonts w:ascii="Tahoma" w:hAnsi="Tahoma" w:cs="Tahoma"/>
        </w:rPr>
      </w:pPr>
    </w:p>
    <w:tbl>
      <w:tblPr>
        <w:tblW w:w="5461" w:type="pct"/>
        <w:tblInd w:w="-481" w:type="dxa"/>
        <w:tblBorders>
          <w:top w:val="single" w:sz="8" w:space="0" w:color="943634" w:themeColor="accent2" w:themeShade="BF"/>
          <w:left w:val="single" w:sz="8" w:space="0" w:color="943634" w:themeColor="accent2" w:themeShade="BF"/>
          <w:bottom w:val="single" w:sz="8" w:space="0" w:color="943634" w:themeColor="accent2" w:themeShade="BF"/>
          <w:right w:val="single" w:sz="8" w:space="0" w:color="943634" w:themeColor="accent2" w:themeShade="BF"/>
          <w:insideH w:val="single" w:sz="8" w:space="0" w:color="943634" w:themeColor="accent2" w:themeShade="BF"/>
          <w:insideV w:val="single" w:sz="8" w:space="0" w:color="943634" w:themeColor="accent2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988"/>
      </w:tblGrid>
      <w:tr w:rsidR="000F2DF4" w:rsidRPr="00D65D53" w14:paraId="713E2A29" w14:textId="77777777" w:rsidTr="00A55A86">
        <w:trPr>
          <w:trHeight w:hRule="exact" w:val="288"/>
        </w:trPr>
        <w:tc>
          <w:tcPr>
            <w:tcW w:w="11197" w:type="dxa"/>
            <w:shd w:val="clear" w:color="auto" w:fill="B31111"/>
            <w:vAlign w:val="center"/>
          </w:tcPr>
          <w:p w14:paraId="7AE2FE2E" w14:textId="77777777" w:rsidR="000F2DF4" w:rsidRPr="00D65D53" w:rsidRDefault="00AD4511" w:rsidP="00AA7471">
            <w:pPr>
              <w:pStyle w:val="Heading1"/>
              <w:rPr>
                <w:rFonts w:ascii="Tahoma" w:hAnsi="Tahoma" w:cs="Tahoma"/>
                <w:b w:val="0"/>
                <w:color w:val="FFFFFF" w:themeColor="background1"/>
              </w:rPr>
            </w:pPr>
            <w:r w:rsidRPr="00D65D53">
              <w:rPr>
                <w:rFonts w:ascii="Tahoma" w:hAnsi="Tahoma" w:cs="Tahoma"/>
                <w:b w:val="0"/>
                <w:color w:val="FFFFFF" w:themeColor="background1"/>
              </w:rPr>
              <w:t>University Studies</w:t>
            </w:r>
          </w:p>
        </w:tc>
      </w:tr>
      <w:tr w:rsidR="00AD4511" w:rsidRPr="00D65D53" w14:paraId="6D2BBDA3" w14:textId="77777777" w:rsidTr="00A55A86">
        <w:trPr>
          <w:trHeight w:hRule="exact" w:val="403"/>
        </w:trPr>
        <w:tc>
          <w:tcPr>
            <w:tcW w:w="11197" w:type="dxa"/>
            <w:vAlign w:val="center"/>
          </w:tcPr>
          <w:p w14:paraId="78E4660B" w14:textId="77777777" w:rsidR="00AD4511" w:rsidRPr="00D65D53" w:rsidRDefault="00915321" w:rsidP="009126F8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What subjects do you study at your university?</w:t>
            </w:r>
          </w:p>
        </w:tc>
      </w:tr>
      <w:tr w:rsidR="00AD4511" w:rsidRPr="00D65D53" w14:paraId="08E6AE17" w14:textId="77777777" w:rsidTr="00A55A86">
        <w:trPr>
          <w:trHeight w:hRule="exact" w:val="338"/>
        </w:trPr>
        <w:tc>
          <w:tcPr>
            <w:tcW w:w="11197" w:type="dxa"/>
          </w:tcPr>
          <w:p w14:paraId="421709FB" w14:textId="77777777" w:rsidR="00AD4511" w:rsidRPr="00D65D53" w:rsidRDefault="00AD4511" w:rsidP="00565D84">
            <w:pPr>
              <w:rPr>
                <w:rFonts w:ascii="Tahoma" w:hAnsi="Tahoma" w:cs="Tahoma"/>
                <w:lang w:eastAsia="zh-CN"/>
              </w:rPr>
            </w:pPr>
          </w:p>
        </w:tc>
      </w:tr>
    </w:tbl>
    <w:p w14:paraId="14B15BE9" w14:textId="77777777" w:rsidR="00E56ECF" w:rsidRPr="00D65D53" w:rsidRDefault="00E56ECF">
      <w:pPr>
        <w:rPr>
          <w:rFonts w:ascii="Tahoma" w:hAnsi="Tahoma" w:cs="Tahoma"/>
        </w:rPr>
      </w:pPr>
    </w:p>
    <w:tbl>
      <w:tblPr>
        <w:tblW w:w="5462" w:type="pct"/>
        <w:tblInd w:w="-48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2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979"/>
      </w:tblGrid>
      <w:tr w:rsidR="000F2DF4" w:rsidRPr="00D65D53" w14:paraId="21135201" w14:textId="77777777" w:rsidTr="00A55A86">
        <w:trPr>
          <w:trHeight w:hRule="exact" w:val="288"/>
        </w:trPr>
        <w:tc>
          <w:tcPr>
            <w:tcW w:w="1119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shd w:val="clear" w:color="auto" w:fill="B31111"/>
            <w:vAlign w:val="center"/>
          </w:tcPr>
          <w:p w14:paraId="731FABEB" w14:textId="77777777" w:rsidR="000F2DF4" w:rsidRPr="00D65D53" w:rsidRDefault="00EB4E75" w:rsidP="00AA7471">
            <w:pPr>
              <w:pStyle w:val="Heading1"/>
              <w:rPr>
                <w:rFonts w:ascii="Tahoma" w:hAnsi="Tahoma" w:cs="Tahoma"/>
                <w:b w:val="0"/>
                <w:color w:val="FFFFFF" w:themeColor="background1"/>
              </w:rPr>
            </w:pPr>
            <w:r w:rsidRPr="00D65D53">
              <w:rPr>
                <w:rFonts w:ascii="Tahoma" w:hAnsi="Tahoma" w:cs="Tahoma"/>
                <w:b w:val="0"/>
                <w:color w:val="FFFFFF" w:themeColor="background1"/>
              </w:rPr>
              <w:t>English language learning</w:t>
            </w:r>
          </w:p>
        </w:tc>
      </w:tr>
      <w:tr w:rsidR="000F2DF4" w:rsidRPr="00D65D53" w14:paraId="44D991B4" w14:textId="77777777" w:rsidTr="00A55A86">
        <w:trPr>
          <w:trHeight w:hRule="exact" w:val="288"/>
        </w:trPr>
        <w:tc>
          <w:tcPr>
            <w:tcW w:w="1119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7D3DBF1C" w14:textId="77777777" w:rsidR="000F2DF4" w:rsidRPr="00D65D53" w:rsidRDefault="00EB4E75" w:rsidP="007229D0">
            <w:pPr>
              <w:pStyle w:val="Italics"/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(Give as much detail as possible)</w:t>
            </w:r>
          </w:p>
        </w:tc>
      </w:tr>
      <w:tr w:rsidR="00EB4E75" w:rsidRPr="00D65D53" w14:paraId="3F1E3059" w14:textId="77777777" w:rsidTr="00A55A86">
        <w:trPr>
          <w:trHeight w:hRule="exact" w:val="403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69B77C08" w14:textId="77777777" w:rsidR="00EB4E75" w:rsidRPr="00D65D53" w:rsidRDefault="00EB4E75" w:rsidP="007229D0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How long have you been learning English?</w:t>
            </w:r>
          </w:p>
        </w:tc>
      </w:tr>
      <w:tr w:rsidR="00EB4E75" w:rsidRPr="00D65D53" w14:paraId="4D0E554E" w14:textId="77777777" w:rsidTr="00A55A86">
        <w:trPr>
          <w:trHeight w:hRule="exact" w:val="376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</w:tcPr>
          <w:p w14:paraId="0431A053" w14:textId="77777777" w:rsidR="00EB4E75" w:rsidRDefault="00EB4E75" w:rsidP="00565D84">
            <w:pPr>
              <w:rPr>
                <w:rFonts w:ascii="Tahoma" w:hAnsi="Tahoma" w:cs="Tahoma"/>
                <w:lang w:eastAsia="zh-CN"/>
              </w:rPr>
            </w:pPr>
          </w:p>
          <w:p w14:paraId="7EE04965" w14:textId="77777777" w:rsidR="0059202A" w:rsidRDefault="0059202A" w:rsidP="00565D84">
            <w:pPr>
              <w:rPr>
                <w:rFonts w:ascii="Tahoma" w:hAnsi="Tahoma" w:cs="Tahoma"/>
                <w:lang w:eastAsia="zh-CN"/>
              </w:rPr>
            </w:pPr>
          </w:p>
          <w:p w14:paraId="7D6C9F33" w14:textId="77777777" w:rsidR="0059202A" w:rsidRDefault="0059202A" w:rsidP="00565D84">
            <w:pPr>
              <w:rPr>
                <w:rFonts w:ascii="Tahoma" w:hAnsi="Tahoma" w:cs="Tahoma"/>
                <w:lang w:eastAsia="zh-CN"/>
              </w:rPr>
            </w:pPr>
          </w:p>
          <w:p w14:paraId="4B245CF1" w14:textId="77777777" w:rsidR="0059202A" w:rsidRPr="00D65D53" w:rsidRDefault="0059202A" w:rsidP="00565D84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EB4E75" w:rsidRPr="00D65D53" w14:paraId="1567A6F3" w14:textId="77777777" w:rsidTr="00A55A86">
        <w:trPr>
          <w:trHeight w:hRule="exact" w:val="403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39EB5D50" w14:textId="77777777" w:rsidR="00EB4E75" w:rsidRPr="00D65D53" w:rsidRDefault="00EB4E75" w:rsidP="00EB4E75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When do you use English?</w:t>
            </w:r>
          </w:p>
        </w:tc>
      </w:tr>
      <w:tr w:rsidR="00EB4E75" w:rsidRPr="00D65D53" w14:paraId="0B8A462D" w14:textId="77777777" w:rsidTr="00A55A86">
        <w:trPr>
          <w:trHeight w:val="1526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</w:tcPr>
          <w:p w14:paraId="447C666F" w14:textId="77777777" w:rsidR="00EB4E75" w:rsidRDefault="00EB4E75" w:rsidP="00565D84">
            <w:pPr>
              <w:rPr>
                <w:rFonts w:ascii="Tahoma" w:hAnsi="Tahoma" w:cs="Tahoma"/>
              </w:rPr>
            </w:pPr>
          </w:p>
          <w:p w14:paraId="1E429912" w14:textId="77777777" w:rsidR="0059202A" w:rsidRDefault="0059202A" w:rsidP="00565D84">
            <w:pPr>
              <w:rPr>
                <w:rFonts w:ascii="Tahoma" w:hAnsi="Tahoma" w:cs="Tahoma"/>
              </w:rPr>
            </w:pPr>
          </w:p>
          <w:p w14:paraId="7BF711CA" w14:textId="77777777" w:rsidR="006A3040" w:rsidRDefault="006A3040" w:rsidP="00565D84">
            <w:pPr>
              <w:rPr>
                <w:rFonts w:ascii="Tahoma" w:hAnsi="Tahoma" w:cs="Tahoma"/>
              </w:rPr>
            </w:pPr>
          </w:p>
          <w:p w14:paraId="507272CF" w14:textId="77777777" w:rsidR="006A3040" w:rsidRDefault="006A3040" w:rsidP="00565D84">
            <w:pPr>
              <w:rPr>
                <w:rFonts w:ascii="Tahoma" w:hAnsi="Tahoma" w:cs="Tahoma"/>
              </w:rPr>
            </w:pPr>
          </w:p>
          <w:p w14:paraId="51AB55C6" w14:textId="77777777" w:rsidR="006A3040" w:rsidRDefault="006A3040" w:rsidP="00565D84">
            <w:pPr>
              <w:rPr>
                <w:rFonts w:ascii="Tahoma" w:hAnsi="Tahoma" w:cs="Tahoma"/>
              </w:rPr>
            </w:pPr>
          </w:p>
          <w:p w14:paraId="35068052" w14:textId="77777777" w:rsidR="006A3040" w:rsidRDefault="006A3040" w:rsidP="00565D84">
            <w:pPr>
              <w:rPr>
                <w:rFonts w:ascii="Tahoma" w:hAnsi="Tahoma" w:cs="Tahoma"/>
              </w:rPr>
            </w:pPr>
          </w:p>
          <w:p w14:paraId="55759923" w14:textId="77777777" w:rsidR="006A3040" w:rsidRDefault="006A3040" w:rsidP="00565D84">
            <w:pPr>
              <w:rPr>
                <w:rFonts w:ascii="Tahoma" w:hAnsi="Tahoma" w:cs="Tahoma"/>
              </w:rPr>
            </w:pPr>
          </w:p>
          <w:p w14:paraId="1B80BB45" w14:textId="77777777" w:rsidR="006A3040" w:rsidRDefault="006A3040" w:rsidP="00565D84">
            <w:pPr>
              <w:rPr>
                <w:rFonts w:ascii="Tahoma" w:hAnsi="Tahoma" w:cs="Tahoma"/>
              </w:rPr>
            </w:pPr>
          </w:p>
          <w:p w14:paraId="76DEE47A" w14:textId="15F8AA0B" w:rsidR="006A3040" w:rsidRDefault="006A3040" w:rsidP="00565D84">
            <w:pPr>
              <w:rPr>
                <w:rFonts w:ascii="Tahoma" w:hAnsi="Tahoma" w:cs="Tahoma"/>
              </w:rPr>
            </w:pPr>
          </w:p>
          <w:p w14:paraId="7FA01493" w14:textId="3B424E87" w:rsidR="009D590F" w:rsidRDefault="009D590F" w:rsidP="00565D84">
            <w:pPr>
              <w:rPr>
                <w:rFonts w:ascii="Tahoma" w:hAnsi="Tahoma" w:cs="Tahoma"/>
              </w:rPr>
            </w:pPr>
          </w:p>
          <w:p w14:paraId="3B77D978" w14:textId="7FDE94C6" w:rsidR="009D590F" w:rsidRDefault="009D590F" w:rsidP="00565D84">
            <w:pPr>
              <w:rPr>
                <w:rFonts w:ascii="Tahoma" w:hAnsi="Tahoma" w:cs="Tahoma"/>
              </w:rPr>
            </w:pPr>
          </w:p>
          <w:p w14:paraId="5FF01627" w14:textId="77777777" w:rsidR="006A3040" w:rsidRDefault="006A3040" w:rsidP="00565D84">
            <w:pPr>
              <w:rPr>
                <w:rFonts w:ascii="Tahoma" w:hAnsi="Tahoma" w:cs="Tahoma"/>
              </w:rPr>
            </w:pPr>
          </w:p>
          <w:p w14:paraId="737285F7" w14:textId="77777777" w:rsidR="006A3040" w:rsidRPr="00D65D53" w:rsidRDefault="006A3040" w:rsidP="00565D84">
            <w:pPr>
              <w:rPr>
                <w:rFonts w:ascii="Tahoma" w:hAnsi="Tahoma" w:cs="Tahoma"/>
              </w:rPr>
            </w:pPr>
          </w:p>
        </w:tc>
      </w:tr>
      <w:tr w:rsidR="00EB4E75" w:rsidRPr="00D65D53" w14:paraId="2A0BB81B" w14:textId="77777777" w:rsidTr="00A55A86">
        <w:trPr>
          <w:trHeight w:hRule="exact" w:val="611"/>
        </w:trPr>
        <w:tc>
          <w:tcPr>
            <w:tcW w:w="1119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shd w:val="clear" w:color="auto" w:fill="B31111"/>
          </w:tcPr>
          <w:p w14:paraId="52B2E01F" w14:textId="77777777" w:rsidR="00EB4E75" w:rsidRPr="00D65D53" w:rsidRDefault="00EB4E75" w:rsidP="001E3A59">
            <w:pPr>
              <w:pStyle w:val="ListParagraph"/>
              <w:rPr>
                <w:rFonts w:ascii="Tahoma" w:hAnsi="Tahoma" w:cs="Tahoma"/>
                <w:b/>
              </w:rPr>
            </w:pPr>
          </w:p>
          <w:p w14:paraId="334CF2CF" w14:textId="77777777" w:rsidR="00EB4E75" w:rsidRPr="00D65D53" w:rsidRDefault="00EB4E75" w:rsidP="001E3A59">
            <w:pPr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 w:rsidRPr="00D65D53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 xml:space="preserve">English Language Learning continued: </w:t>
            </w:r>
          </w:p>
        </w:tc>
      </w:tr>
      <w:tr w:rsidR="00EB4E75" w:rsidRPr="00D65D53" w14:paraId="62CE4C6F" w14:textId="77777777" w:rsidTr="00A55A86">
        <w:trPr>
          <w:trHeight w:hRule="exact" w:val="403"/>
        </w:trPr>
        <w:tc>
          <w:tcPr>
            <w:tcW w:w="11199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1EA2B389" w14:textId="77777777" w:rsidR="00EB4E75" w:rsidRPr="00D65D53" w:rsidRDefault="00EB4E75" w:rsidP="00EB4E75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When do you need English?</w:t>
            </w:r>
          </w:p>
        </w:tc>
      </w:tr>
      <w:tr w:rsidR="00EB4E75" w:rsidRPr="00D65D53" w14:paraId="6E185477" w14:textId="77777777" w:rsidTr="00A55A86">
        <w:trPr>
          <w:trHeight w:hRule="exact" w:val="1537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</w:tcPr>
          <w:p w14:paraId="1F572AF9" w14:textId="77777777" w:rsidR="00EB4E75" w:rsidRPr="00D65D53" w:rsidRDefault="00EB4E75" w:rsidP="00565D84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EB4E75" w:rsidRPr="00D65D53" w14:paraId="1C322751" w14:textId="77777777" w:rsidTr="00A55A86">
        <w:trPr>
          <w:trHeight w:hRule="exact" w:val="403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366D5A68" w14:textId="77777777" w:rsidR="00EB4E75" w:rsidRPr="00D65D53" w:rsidRDefault="00EB4E75" w:rsidP="00EB4E75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What is difficult for you in English?</w:t>
            </w:r>
          </w:p>
        </w:tc>
      </w:tr>
      <w:tr w:rsidR="00EB4E75" w:rsidRPr="00D65D53" w14:paraId="698BC567" w14:textId="77777777" w:rsidTr="00A55A86">
        <w:trPr>
          <w:trHeight w:hRule="exact" w:val="1564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</w:tcPr>
          <w:p w14:paraId="73AE703B" w14:textId="77777777" w:rsidR="00EB4E75" w:rsidRDefault="00EB4E75" w:rsidP="00565D84">
            <w:pPr>
              <w:rPr>
                <w:rFonts w:ascii="Tahoma" w:hAnsi="Tahoma" w:cs="Tahoma"/>
                <w:lang w:eastAsia="zh-CN"/>
              </w:rPr>
            </w:pPr>
          </w:p>
          <w:p w14:paraId="5A76A30D" w14:textId="77777777" w:rsidR="00330DCE" w:rsidRDefault="00330DCE" w:rsidP="00565D84">
            <w:pPr>
              <w:rPr>
                <w:rFonts w:ascii="Tahoma" w:hAnsi="Tahoma" w:cs="Tahoma"/>
                <w:lang w:eastAsia="zh-CN"/>
              </w:rPr>
            </w:pPr>
          </w:p>
          <w:p w14:paraId="5C55DC56" w14:textId="77777777" w:rsidR="00330DCE" w:rsidRDefault="00330DCE" w:rsidP="00565D84">
            <w:pPr>
              <w:rPr>
                <w:rFonts w:ascii="Tahoma" w:hAnsi="Tahoma" w:cs="Tahoma"/>
                <w:lang w:eastAsia="zh-CN"/>
              </w:rPr>
            </w:pPr>
          </w:p>
          <w:p w14:paraId="4EE55E6D" w14:textId="77777777" w:rsidR="00330DCE" w:rsidRDefault="00330DCE" w:rsidP="00565D84">
            <w:pPr>
              <w:rPr>
                <w:rFonts w:ascii="Tahoma" w:hAnsi="Tahoma" w:cs="Tahoma"/>
                <w:lang w:eastAsia="zh-CN"/>
              </w:rPr>
            </w:pPr>
          </w:p>
          <w:p w14:paraId="352E4FDA" w14:textId="77777777" w:rsidR="00330DCE" w:rsidRDefault="00330DCE" w:rsidP="00565D84">
            <w:pPr>
              <w:rPr>
                <w:rFonts w:ascii="Tahoma" w:hAnsi="Tahoma" w:cs="Tahoma"/>
                <w:lang w:eastAsia="zh-CN"/>
              </w:rPr>
            </w:pPr>
          </w:p>
          <w:p w14:paraId="1BBA48D6" w14:textId="77777777" w:rsidR="00330DCE" w:rsidRDefault="00330DCE" w:rsidP="00565D84">
            <w:pPr>
              <w:rPr>
                <w:rFonts w:ascii="Tahoma" w:hAnsi="Tahoma" w:cs="Tahoma"/>
                <w:lang w:eastAsia="zh-CN"/>
              </w:rPr>
            </w:pPr>
          </w:p>
          <w:p w14:paraId="4B1B189B" w14:textId="5DCA59B5" w:rsidR="00330DCE" w:rsidRPr="00D65D53" w:rsidRDefault="00330DCE" w:rsidP="00565D84">
            <w:pPr>
              <w:rPr>
                <w:rFonts w:ascii="Tahoma" w:hAnsi="Tahoma" w:cs="Tahoma"/>
                <w:lang w:eastAsia="zh-CN"/>
              </w:rPr>
            </w:pPr>
          </w:p>
        </w:tc>
      </w:tr>
      <w:tr w:rsidR="00EB4E75" w:rsidRPr="00D65D53" w14:paraId="33E8AA8D" w14:textId="77777777" w:rsidTr="00A55A86">
        <w:trPr>
          <w:trHeight w:hRule="exact" w:val="403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3220EB1E" w14:textId="77777777" w:rsidR="00EB4E75" w:rsidRPr="00D65D53" w:rsidRDefault="00EB4E75" w:rsidP="00EB4E75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How do you plan to use English in the future?</w:t>
            </w:r>
          </w:p>
        </w:tc>
      </w:tr>
      <w:tr w:rsidR="00EB4E75" w:rsidRPr="00D65D53" w14:paraId="5DCD8C83" w14:textId="77777777" w:rsidTr="00A55A86">
        <w:trPr>
          <w:trHeight w:hRule="exact" w:val="2632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</w:tcPr>
          <w:p w14:paraId="7FE3B617" w14:textId="77777777" w:rsidR="00EB4E75" w:rsidRPr="00D65D53" w:rsidRDefault="00EB4E75" w:rsidP="00565D84">
            <w:pPr>
              <w:rPr>
                <w:rFonts w:ascii="Tahoma" w:hAnsi="Tahoma" w:cs="Tahoma"/>
              </w:rPr>
            </w:pPr>
          </w:p>
        </w:tc>
      </w:tr>
      <w:tr w:rsidR="00EB4E75" w:rsidRPr="00D65D53" w14:paraId="22CE29EE" w14:textId="77777777" w:rsidTr="00A55A86">
        <w:trPr>
          <w:trHeight w:hRule="exact" w:val="403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319456AE" w14:textId="77777777" w:rsidR="00EB4E75" w:rsidRPr="00D65D53" w:rsidRDefault="00FD3830" w:rsidP="00F9553C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What are your objectives for English Language learning whilst you are in Oxford?</w:t>
            </w:r>
            <w:r w:rsidR="00F9553C" w:rsidRPr="00D65D53">
              <w:rPr>
                <w:rFonts w:ascii="Tahoma" w:hAnsi="Tahoma" w:cs="Tahoma"/>
              </w:rPr>
              <w:t xml:space="preserve"> Are there any </w:t>
            </w:r>
            <w:proofErr w:type="gramStart"/>
            <w:r w:rsidR="00F9553C" w:rsidRPr="00D65D53">
              <w:rPr>
                <w:rFonts w:ascii="Tahoma" w:hAnsi="Tahoma" w:cs="Tahoma"/>
              </w:rPr>
              <w:t>particular topics</w:t>
            </w:r>
            <w:proofErr w:type="gramEnd"/>
            <w:r w:rsidR="00F9553C" w:rsidRPr="00D65D53">
              <w:rPr>
                <w:rFonts w:ascii="Tahoma" w:hAnsi="Tahoma" w:cs="Tahoma"/>
              </w:rPr>
              <w:t xml:space="preserve"> you are interested in?</w:t>
            </w:r>
          </w:p>
        </w:tc>
      </w:tr>
      <w:tr w:rsidR="00EB4E75" w:rsidRPr="00D65D53" w14:paraId="1DD6AF79" w14:textId="77777777" w:rsidTr="00A55A86">
        <w:trPr>
          <w:trHeight w:hRule="exact" w:val="4853"/>
        </w:trPr>
        <w:tc>
          <w:tcPr>
            <w:tcW w:w="11199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5A2B4555" w14:textId="77777777"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14:paraId="490FBEB8" w14:textId="77777777"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14:paraId="7C1487CF" w14:textId="77777777"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14:paraId="3AAB10C7" w14:textId="77777777"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14:paraId="4FAF7071" w14:textId="77777777"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14:paraId="18798A33" w14:textId="77777777"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14:paraId="09B796A1" w14:textId="77777777"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14:paraId="631A58A1" w14:textId="77777777"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14:paraId="04C716E5" w14:textId="77777777" w:rsidR="007B4F91" w:rsidRPr="00D65D53" w:rsidRDefault="007B4F91" w:rsidP="00565D84">
            <w:pPr>
              <w:rPr>
                <w:rFonts w:ascii="Tahoma" w:hAnsi="Tahoma" w:cs="Tahoma"/>
              </w:rPr>
            </w:pPr>
          </w:p>
          <w:p w14:paraId="64C61313" w14:textId="77777777" w:rsidR="007B4F91" w:rsidRPr="00D65D53" w:rsidRDefault="007B4F91" w:rsidP="00565D84">
            <w:pPr>
              <w:rPr>
                <w:rFonts w:ascii="Tahoma" w:hAnsi="Tahoma" w:cs="Tahoma"/>
              </w:rPr>
            </w:pPr>
          </w:p>
        </w:tc>
      </w:tr>
    </w:tbl>
    <w:tbl>
      <w:tblPr>
        <w:tblpPr w:leftFromText="180" w:rightFromText="180" w:vertAnchor="text" w:horzAnchor="margin" w:tblpX="-481" w:tblpY="-33"/>
        <w:tblW w:w="5461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67"/>
        <w:gridCol w:w="136"/>
        <w:gridCol w:w="1140"/>
        <w:gridCol w:w="1085"/>
        <w:gridCol w:w="1112"/>
        <w:gridCol w:w="219"/>
        <w:gridCol w:w="893"/>
        <w:gridCol w:w="1112"/>
        <w:gridCol w:w="298"/>
        <w:gridCol w:w="3315"/>
      </w:tblGrid>
      <w:tr w:rsidR="00436906" w:rsidRPr="00D65D53" w14:paraId="095A7D59" w14:textId="77777777" w:rsidTr="00A55A86">
        <w:trPr>
          <w:trHeight w:val="288"/>
        </w:trPr>
        <w:tc>
          <w:tcPr>
            <w:tcW w:w="11198" w:type="dxa"/>
            <w:gridSpan w:val="10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B31111"/>
            <w:vAlign w:val="center"/>
          </w:tcPr>
          <w:p w14:paraId="50167A31" w14:textId="77777777" w:rsidR="00436906" w:rsidRPr="00D65D53" w:rsidRDefault="00436906" w:rsidP="00A55A86">
            <w:pPr>
              <w:pStyle w:val="Heading1"/>
              <w:rPr>
                <w:rFonts w:ascii="Tahoma" w:hAnsi="Tahoma" w:cs="Tahoma"/>
                <w:b w:val="0"/>
                <w:color w:val="FFFFFF" w:themeColor="background1"/>
              </w:rPr>
            </w:pPr>
            <w:r w:rsidRPr="00D65D53">
              <w:rPr>
                <w:rFonts w:ascii="Tahoma" w:hAnsi="Tahoma" w:cs="Tahoma"/>
                <w:b w:val="0"/>
                <w:color w:val="FFFFFF" w:themeColor="background1"/>
              </w:rPr>
              <w:lastRenderedPageBreak/>
              <w:t>Level of english</w:t>
            </w:r>
          </w:p>
        </w:tc>
      </w:tr>
      <w:tr w:rsidR="00436906" w:rsidRPr="00D65D53" w14:paraId="3D573DD3" w14:textId="77777777" w:rsidTr="00A55A86">
        <w:trPr>
          <w:trHeight w:val="403"/>
        </w:trPr>
        <w:tc>
          <w:tcPr>
            <w:tcW w:w="11198" w:type="dxa"/>
            <w:gridSpan w:val="10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6F87871C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Please give your own assessment of your ability in the following. Use the key below and write a number in each box:</w:t>
            </w:r>
          </w:p>
        </w:tc>
      </w:tr>
      <w:tr w:rsidR="00436906" w:rsidRPr="00D65D53" w14:paraId="68CBFD33" w14:textId="77777777" w:rsidTr="00A55A86">
        <w:trPr>
          <w:trHeight w:val="403"/>
        </w:trPr>
        <w:tc>
          <w:tcPr>
            <w:tcW w:w="1840" w:type="dxa"/>
            <w:gridSpan w:val="2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56EB9CD8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b/>
              </w:rPr>
              <w:t xml:space="preserve">  Vocabulary</w:t>
            </w:r>
          </w:p>
        </w:tc>
        <w:tc>
          <w:tcPr>
            <w:tcW w:w="1162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27ECF877" w14:textId="77777777" w:rsidR="00436906" w:rsidRPr="00D65D53" w:rsidRDefault="00436906" w:rsidP="00A55A86">
            <w:pPr>
              <w:jc w:val="center"/>
              <w:rPr>
                <w:rFonts w:ascii="Tahoma" w:hAnsi="Tahoma" w:cs="Tahoma"/>
                <w:b/>
              </w:rPr>
            </w:pPr>
            <w:r w:rsidRPr="00D65D53">
              <w:rPr>
                <w:rFonts w:ascii="Tahoma" w:hAnsi="Tahoma" w:cs="Tahoma"/>
                <w:b/>
              </w:rPr>
              <w:t>Grammar</w:t>
            </w:r>
          </w:p>
        </w:tc>
        <w:tc>
          <w:tcPr>
            <w:tcW w:w="1106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4904B995" w14:textId="77777777" w:rsidR="00436906" w:rsidRPr="00D65D53" w:rsidRDefault="00436906" w:rsidP="00A55A86">
            <w:pPr>
              <w:jc w:val="center"/>
              <w:rPr>
                <w:rFonts w:ascii="Tahoma" w:hAnsi="Tahoma" w:cs="Tahoma"/>
                <w:b/>
              </w:rPr>
            </w:pPr>
            <w:r w:rsidRPr="00D65D53">
              <w:rPr>
                <w:rFonts w:ascii="Tahoma" w:hAnsi="Tahoma" w:cs="Tahoma"/>
                <w:b/>
              </w:rPr>
              <w:t>Listening</w:t>
            </w:r>
          </w:p>
        </w:tc>
        <w:tc>
          <w:tcPr>
            <w:tcW w:w="1134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5550667D" w14:textId="77777777" w:rsidR="00436906" w:rsidRPr="00D65D53" w:rsidRDefault="00436906" w:rsidP="00A55A86">
            <w:pPr>
              <w:jc w:val="center"/>
              <w:rPr>
                <w:rFonts w:ascii="Tahoma" w:hAnsi="Tahoma" w:cs="Tahoma"/>
                <w:b/>
              </w:rPr>
            </w:pPr>
            <w:r w:rsidRPr="00D65D53">
              <w:rPr>
                <w:rFonts w:ascii="Tahoma" w:hAnsi="Tahoma" w:cs="Tahoma"/>
                <w:b/>
              </w:rPr>
              <w:t>Speaking</w:t>
            </w:r>
          </w:p>
        </w:tc>
        <w:tc>
          <w:tcPr>
            <w:tcW w:w="1134" w:type="dxa"/>
            <w:gridSpan w:val="2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0878AFB1" w14:textId="77777777" w:rsidR="00436906" w:rsidRPr="00D65D53" w:rsidRDefault="00436906" w:rsidP="00A55A86">
            <w:pPr>
              <w:jc w:val="center"/>
              <w:rPr>
                <w:rFonts w:ascii="Tahoma" w:hAnsi="Tahoma" w:cs="Tahoma"/>
                <w:b/>
              </w:rPr>
            </w:pPr>
            <w:r w:rsidRPr="00D65D53">
              <w:rPr>
                <w:rFonts w:ascii="Tahoma" w:hAnsi="Tahoma" w:cs="Tahoma"/>
                <w:b/>
              </w:rPr>
              <w:t>Reading</w:t>
            </w:r>
          </w:p>
        </w:tc>
        <w:tc>
          <w:tcPr>
            <w:tcW w:w="1134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18F8CA75" w14:textId="77777777" w:rsidR="00436906" w:rsidRPr="00D65D53" w:rsidRDefault="00436906" w:rsidP="00A55A86">
            <w:pPr>
              <w:jc w:val="center"/>
              <w:rPr>
                <w:rFonts w:ascii="Tahoma" w:hAnsi="Tahoma" w:cs="Tahoma"/>
                <w:b/>
              </w:rPr>
            </w:pPr>
            <w:r w:rsidRPr="00D65D53">
              <w:rPr>
                <w:rFonts w:ascii="Tahoma" w:hAnsi="Tahoma" w:cs="Tahoma"/>
                <w:b/>
              </w:rPr>
              <w:t>Writing</w:t>
            </w:r>
          </w:p>
        </w:tc>
        <w:tc>
          <w:tcPr>
            <w:tcW w:w="3688" w:type="dxa"/>
            <w:gridSpan w:val="2"/>
            <w:tcBorders>
              <w:top w:val="single" w:sz="12" w:space="0" w:color="FFFFFF" w:themeColor="background1"/>
              <w:left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1B7BA3FA" w14:textId="77777777" w:rsidR="00436906" w:rsidRPr="00D65D53" w:rsidRDefault="00436906" w:rsidP="00A55A86">
            <w:pPr>
              <w:rPr>
                <w:rFonts w:ascii="Tahoma" w:hAnsi="Tahoma" w:cs="Tahoma"/>
                <w:b/>
              </w:rPr>
            </w:pPr>
            <w:r w:rsidRPr="00D65D53">
              <w:rPr>
                <w:rFonts w:ascii="Tahoma" w:hAnsi="Tahoma" w:cs="Tahoma"/>
                <w:b/>
              </w:rPr>
              <w:t xml:space="preserve">                               </w:t>
            </w:r>
          </w:p>
          <w:p w14:paraId="714E6D82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                                                                                                     </w:t>
            </w:r>
          </w:p>
        </w:tc>
      </w:tr>
      <w:tr w:rsidR="00436906" w:rsidRPr="00D65D53" w14:paraId="6352E8CE" w14:textId="77777777" w:rsidTr="00A55A86">
        <w:trPr>
          <w:trHeight w:val="403"/>
        </w:trPr>
        <w:tc>
          <w:tcPr>
            <w:tcW w:w="1840" w:type="dxa"/>
            <w:gridSpan w:val="2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74BD79CC" w14:textId="77777777" w:rsidR="00436906" w:rsidRPr="00D65D53" w:rsidRDefault="00436906" w:rsidP="00A55A86">
            <w:pPr>
              <w:jc w:val="center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1162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23F67302" w14:textId="77777777" w:rsidR="00436906" w:rsidRPr="00D65D53" w:rsidRDefault="00436906" w:rsidP="00A55A86">
            <w:pPr>
              <w:jc w:val="center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1106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40A6DCC8" w14:textId="77777777" w:rsidR="00436906" w:rsidRPr="00D65D53" w:rsidRDefault="00436906" w:rsidP="00A55A86">
            <w:pPr>
              <w:jc w:val="center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5C70C251" w14:textId="77777777" w:rsidR="00436906" w:rsidRPr="00D65D53" w:rsidRDefault="00436906" w:rsidP="00A55A86">
            <w:pPr>
              <w:jc w:val="center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6CDB7936" w14:textId="77777777" w:rsidR="00436906" w:rsidRPr="00D65D53" w:rsidRDefault="00436906" w:rsidP="00A55A86">
            <w:pPr>
              <w:jc w:val="center"/>
              <w:rPr>
                <w:rFonts w:ascii="Tahoma" w:hAnsi="Tahoma" w:cs="Tahoma"/>
                <w:sz w:val="22"/>
                <w:szCs w:val="22"/>
                <w:lang w:eastAsia="zh-CN"/>
              </w:rPr>
            </w:pPr>
          </w:p>
        </w:tc>
        <w:tc>
          <w:tcPr>
            <w:tcW w:w="1134" w:type="dxa"/>
            <w:tcBorders>
              <w:top w:val="single" w:sz="8" w:space="0" w:color="943634" w:themeColor="accent2" w:themeShade="BF"/>
              <w:left w:val="single" w:sz="8" w:space="0" w:color="943634" w:themeColor="accent2" w:themeShade="BF"/>
              <w:bottom w:val="single" w:sz="8" w:space="0" w:color="943634" w:themeColor="accent2" w:themeShade="BF"/>
              <w:right w:val="single" w:sz="8" w:space="0" w:color="943634" w:themeColor="accent2" w:themeShade="BF"/>
            </w:tcBorders>
            <w:vAlign w:val="center"/>
          </w:tcPr>
          <w:p w14:paraId="3AC5FA03" w14:textId="77777777" w:rsidR="00436906" w:rsidRPr="00D65D53" w:rsidRDefault="00436906" w:rsidP="00A55A86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single" w:sz="12" w:space="0" w:color="FFFFFF" w:themeColor="background1"/>
              <w:left w:val="single" w:sz="8" w:space="0" w:color="943634" w:themeColor="accent2" w:themeShade="BF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5815266C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</w:p>
        </w:tc>
        <w:tc>
          <w:tcPr>
            <w:tcW w:w="3388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943634" w:themeColor="accent2" w:themeShade="BF"/>
            </w:tcBorders>
            <w:vAlign w:val="center"/>
          </w:tcPr>
          <w:p w14:paraId="3E6FD533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</w:p>
        </w:tc>
      </w:tr>
      <w:tr w:rsidR="00436906" w:rsidRPr="00D65D53" w14:paraId="6D9D1F21" w14:textId="77777777" w:rsidTr="00A55A86">
        <w:trPr>
          <w:trHeight w:val="65"/>
        </w:trPr>
        <w:tc>
          <w:tcPr>
            <w:tcW w:w="5242" w:type="dxa"/>
            <w:gridSpan w:val="5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right w:val="single" w:sz="12" w:space="0" w:color="FFFFFF" w:themeColor="background1"/>
            </w:tcBorders>
            <w:vAlign w:val="center"/>
          </w:tcPr>
          <w:p w14:paraId="7EBA1A86" w14:textId="77777777" w:rsidR="00436906" w:rsidRPr="00D65D53" w:rsidRDefault="00436906" w:rsidP="00A55A86">
            <w:pPr>
              <w:rPr>
                <w:rFonts w:ascii="Tahoma" w:hAnsi="Tahoma" w:cs="Tahoma"/>
                <w:b/>
              </w:rPr>
            </w:pPr>
          </w:p>
          <w:p w14:paraId="449871E7" w14:textId="77777777" w:rsidR="00436906" w:rsidRPr="00D65D53" w:rsidRDefault="00436906" w:rsidP="00A55A86">
            <w:pPr>
              <w:rPr>
                <w:rFonts w:ascii="Tahoma" w:hAnsi="Tahoma" w:cs="Tahoma"/>
                <w:b/>
              </w:rPr>
            </w:pPr>
            <w:r w:rsidRPr="00D65D53">
              <w:rPr>
                <w:rFonts w:ascii="Tahoma" w:hAnsi="Tahoma" w:cs="Tahoma"/>
                <w:b/>
              </w:rPr>
              <w:t>Key:</w:t>
            </w:r>
          </w:p>
        </w:tc>
        <w:tc>
          <w:tcPr>
            <w:tcW w:w="2568" w:type="dxa"/>
            <w:gridSpan w:val="4"/>
            <w:tcBorders>
              <w:top w:val="single" w:sz="8" w:space="0" w:color="943634" w:themeColor="accent2" w:themeShade="BF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27568210" w14:textId="77777777" w:rsidR="00436906" w:rsidRPr="00D65D53" w:rsidRDefault="00436906" w:rsidP="00A55A8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388" w:type="dxa"/>
            <w:vMerge/>
            <w:tcBorders>
              <w:left w:val="single" w:sz="12" w:space="0" w:color="FFFFFF" w:themeColor="background1"/>
              <w:right w:val="single" w:sz="12" w:space="0" w:color="943634" w:themeColor="accent2" w:themeShade="BF"/>
            </w:tcBorders>
            <w:vAlign w:val="center"/>
          </w:tcPr>
          <w:p w14:paraId="3CC85CCE" w14:textId="77777777" w:rsidR="00436906" w:rsidRPr="00D65D53" w:rsidRDefault="00436906" w:rsidP="00A55A86">
            <w:pPr>
              <w:rPr>
                <w:rFonts w:ascii="Tahoma" w:hAnsi="Tahoma" w:cs="Tahoma"/>
                <w:b/>
              </w:rPr>
            </w:pPr>
          </w:p>
        </w:tc>
      </w:tr>
      <w:tr w:rsidR="00436906" w:rsidRPr="00D65D53" w14:paraId="18C7D258" w14:textId="77777777" w:rsidTr="00A55A86">
        <w:trPr>
          <w:trHeight w:val="917"/>
        </w:trPr>
        <w:tc>
          <w:tcPr>
            <w:tcW w:w="1701" w:type="dxa"/>
            <w:tcBorders>
              <w:top w:val="single" w:sz="12" w:space="0" w:color="FFFFFF" w:themeColor="background1"/>
              <w:left w:val="single" w:sz="12" w:space="0" w:color="943634" w:themeColor="accent2" w:themeShade="BF"/>
              <w:bottom w:val="single" w:sz="12" w:space="0" w:color="943634" w:themeColor="accent2" w:themeShade="BF"/>
            </w:tcBorders>
          </w:tcPr>
          <w:p w14:paraId="3FC01C17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1 = Very Low </w:t>
            </w:r>
          </w:p>
          <w:p w14:paraId="480275CC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2 = Basic</w:t>
            </w:r>
          </w:p>
          <w:p w14:paraId="216DEBFA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3 = Average</w:t>
            </w:r>
          </w:p>
        </w:tc>
        <w:tc>
          <w:tcPr>
            <w:tcW w:w="3541" w:type="dxa"/>
            <w:gridSpan w:val="4"/>
            <w:tcBorders>
              <w:top w:val="single" w:sz="12" w:space="0" w:color="FFFFFF" w:themeColor="background1"/>
              <w:bottom w:val="single" w:sz="12" w:space="0" w:color="943634" w:themeColor="accent2" w:themeShade="BF"/>
            </w:tcBorders>
          </w:tcPr>
          <w:p w14:paraId="110299A2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4 = Good</w:t>
            </w:r>
          </w:p>
          <w:p w14:paraId="2BCC9E17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5 = Very Good</w:t>
            </w:r>
          </w:p>
          <w:p w14:paraId="63D9A1B5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6 = Excellent</w:t>
            </w:r>
          </w:p>
        </w:tc>
        <w:tc>
          <w:tcPr>
            <w:tcW w:w="220" w:type="dxa"/>
            <w:tcBorders>
              <w:top w:val="single" w:sz="8" w:space="0" w:color="943634" w:themeColor="accent2" w:themeShade="BF"/>
              <w:bottom w:val="single" w:sz="12" w:space="0" w:color="943634" w:themeColor="accent2" w:themeShade="BF"/>
            </w:tcBorders>
            <w:vAlign w:val="center"/>
          </w:tcPr>
          <w:p w14:paraId="2F1D964A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</w:p>
        </w:tc>
        <w:tc>
          <w:tcPr>
            <w:tcW w:w="2348" w:type="dxa"/>
            <w:gridSpan w:val="3"/>
            <w:tcBorders>
              <w:top w:val="single" w:sz="8" w:space="0" w:color="943634" w:themeColor="accent2" w:themeShade="BF"/>
              <w:bottom w:val="single" w:sz="12" w:space="0" w:color="943634" w:themeColor="accent2" w:themeShade="BF"/>
              <w:right w:val="single" w:sz="12" w:space="0" w:color="FFFFFF" w:themeColor="background1"/>
            </w:tcBorders>
            <w:vAlign w:val="center"/>
          </w:tcPr>
          <w:p w14:paraId="1D1B6030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</w:p>
        </w:tc>
        <w:tc>
          <w:tcPr>
            <w:tcW w:w="3388" w:type="dxa"/>
            <w:vMerge/>
            <w:tcBorders>
              <w:left w:val="single" w:sz="12" w:space="0" w:color="FFFFFF" w:themeColor="background1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3E45D9F8" w14:textId="77777777" w:rsidR="00436906" w:rsidRPr="00D65D53" w:rsidRDefault="00436906" w:rsidP="00A55A86">
            <w:pPr>
              <w:rPr>
                <w:rFonts w:ascii="Tahoma" w:hAnsi="Tahoma" w:cs="Tahoma"/>
              </w:rPr>
            </w:pPr>
          </w:p>
        </w:tc>
      </w:tr>
    </w:tbl>
    <w:p w14:paraId="44DD25E0" w14:textId="77777777" w:rsidR="00F4149A" w:rsidRPr="00D65D53" w:rsidRDefault="00F4149A">
      <w:pPr>
        <w:rPr>
          <w:rFonts w:ascii="Tahoma" w:hAnsi="Tahoma" w:cs="Tahoma"/>
        </w:rPr>
      </w:pPr>
    </w:p>
    <w:p w14:paraId="7302ED25" w14:textId="77777777" w:rsidR="00F4149A" w:rsidRPr="00D65D53" w:rsidRDefault="00F4149A">
      <w:pPr>
        <w:rPr>
          <w:rFonts w:ascii="Tahoma" w:hAnsi="Tahoma" w:cs="Tahoma"/>
        </w:rPr>
      </w:pPr>
    </w:p>
    <w:tbl>
      <w:tblPr>
        <w:tblpPr w:leftFromText="180" w:rightFromText="180" w:vertAnchor="text" w:horzAnchor="margin" w:tblpX="-481" w:tblpY="623"/>
        <w:tblW w:w="5461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137"/>
        <w:gridCol w:w="5559"/>
        <w:gridCol w:w="281"/>
      </w:tblGrid>
      <w:tr w:rsidR="00436906" w:rsidRPr="00D65D53" w14:paraId="79DA8A58" w14:textId="77777777" w:rsidTr="00A55A86">
        <w:trPr>
          <w:trHeight w:val="288"/>
        </w:trPr>
        <w:tc>
          <w:tcPr>
            <w:tcW w:w="11198" w:type="dxa"/>
            <w:gridSpan w:val="3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B31111"/>
            <w:vAlign w:val="center"/>
          </w:tcPr>
          <w:p w14:paraId="52509E6D" w14:textId="77777777" w:rsidR="00436906" w:rsidRPr="00D65D53" w:rsidRDefault="00436906" w:rsidP="00A55A86">
            <w:pPr>
              <w:pStyle w:val="Heading1"/>
              <w:rPr>
                <w:rFonts w:ascii="Tahoma" w:hAnsi="Tahoma" w:cs="Tahoma"/>
                <w:b w:val="0"/>
                <w:color w:val="FFFFFF" w:themeColor="background1"/>
              </w:rPr>
            </w:pPr>
            <w:r w:rsidRPr="00D65D53">
              <w:rPr>
                <w:rFonts w:ascii="Tahoma" w:hAnsi="Tahoma" w:cs="Tahoma"/>
                <w:b w:val="0"/>
                <w:color w:val="FFFFFF" w:themeColor="background1"/>
                <w:szCs w:val="18"/>
              </w:rPr>
              <w:t>LEISURE INTERESTS AND HOBBIES</w:t>
            </w:r>
          </w:p>
        </w:tc>
      </w:tr>
      <w:tr w:rsidR="00436906" w:rsidRPr="00D65D53" w14:paraId="7B78B04D" w14:textId="77777777" w:rsidTr="00A55A86">
        <w:trPr>
          <w:trHeight w:val="30"/>
        </w:trPr>
        <w:tc>
          <w:tcPr>
            <w:tcW w:w="5242" w:type="dxa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right w:val="single" w:sz="12" w:space="0" w:color="FFFFFF" w:themeColor="background1"/>
            </w:tcBorders>
            <w:vAlign w:val="center"/>
          </w:tcPr>
          <w:p w14:paraId="4FFA4E80" w14:textId="77777777" w:rsidR="00436906" w:rsidRPr="00D65D53" w:rsidRDefault="00436906" w:rsidP="00A55A8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673" w:type="dxa"/>
            <w:tcBorders>
              <w:top w:val="single" w:sz="8" w:space="0" w:color="943634" w:themeColor="accent2" w:themeShade="BF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50A25A24" w14:textId="77777777" w:rsidR="00436906" w:rsidRPr="00D65D53" w:rsidRDefault="00436906" w:rsidP="00A55A8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83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943634" w:themeColor="accent2" w:themeShade="BF"/>
            </w:tcBorders>
            <w:vAlign w:val="center"/>
          </w:tcPr>
          <w:p w14:paraId="7F690884" w14:textId="77777777" w:rsidR="00436906" w:rsidRPr="00D65D53" w:rsidRDefault="00436906" w:rsidP="00A55A86">
            <w:pPr>
              <w:rPr>
                <w:rFonts w:ascii="Tahoma" w:hAnsi="Tahoma" w:cs="Tahoma"/>
                <w:b/>
              </w:rPr>
            </w:pPr>
          </w:p>
        </w:tc>
      </w:tr>
      <w:tr w:rsidR="00436906" w:rsidRPr="00D65D53" w14:paraId="740C1801" w14:textId="77777777" w:rsidTr="00A55A86">
        <w:trPr>
          <w:trHeight w:val="8144"/>
        </w:trPr>
        <w:tc>
          <w:tcPr>
            <w:tcW w:w="11198" w:type="dxa"/>
            <w:gridSpan w:val="3"/>
            <w:tcBorders>
              <w:top w:val="single" w:sz="12" w:space="0" w:color="FFFFFF" w:themeColor="background1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60108005" w14:textId="77777777" w:rsidR="005A4B84" w:rsidRPr="00D65D53" w:rsidRDefault="005A4B84" w:rsidP="00A55A86">
            <w:pPr>
              <w:rPr>
                <w:rFonts w:ascii="Tahoma" w:hAnsi="Tahoma" w:cs="Tahoma"/>
                <w:lang w:eastAsia="zh-CN"/>
              </w:rPr>
            </w:pPr>
          </w:p>
        </w:tc>
      </w:tr>
    </w:tbl>
    <w:p w14:paraId="0F01D68D" w14:textId="77777777" w:rsidR="00F4149A" w:rsidRPr="00D65D53" w:rsidRDefault="00F4149A">
      <w:pPr>
        <w:rPr>
          <w:rFonts w:ascii="Tahoma" w:hAnsi="Tahoma" w:cs="Tahoma"/>
        </w:rPr>
      </w:pPr>
    </w:p>
    <w:p w14:paraId="5490A02F" w14:textId="77777777" w:rsidR="007B4F91" w:rsidRPr="00D65D53" w:rsidRDefault="00436906">
      <w:pPr>
        <w:rPr>
          <w:rFonts w:ascii="Tahoma" w:hAnsi="Tahoma" w:cs="Tahoma"/>
        </w:rPr>
      </w:pPr>
      <w:r w:rsidRPr="00D65D53">
        <w:rPr>
          <w:rFonts w:ascii="Tahoma" w:hAnsi="Tahoma" w:cs="Tahoma"/>
        </w:rPr>
        <w:t xml:space="preserve"> </w:t>
      </w:r>
      <w:r w:rsidR="00E56ECF" w:rsidRPr="00D65D53">
        <w:rPr>
          <w:rFonts w:ascii="Tahoma" w:hAnsi="Tahoma" w:cs="Tahoma"/>
        </w:rPr>
        <w:br w:type="page"/>
      </w:r>
    </w:p>
    <w:tbl>
      <w:tblPr>
        <w:tblpPr w:leftFromText="180" w:rightFromText="180" w:vertAnchor="text" w:horzAnchor="margin" w:tblpX="-396" w:tblpY="59"/>
        <w:tblW w:w="542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190"/>
        <w:gridCol w:w="232"/>
        <w:gridCol w:w="472"/>
      </w:tblGrid>
      <w:tr w:rsidR="00A03C6B" w:rsidRPr="00D65D53" w14:paraId="73B556BC" w14:textId="77777777" w:rsidTr="009D590F">
        <w:trPr>
          <w:trHeight w:val="403"/>
        </w:trPr>
        <w:tc>
          <w:tcPr>
            <w:tcW w:w="10894" w:type="dxa"/>
            <w:gridSpan w:val="3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B31111"/>
            <w:vAlign w:val="center"/>
          </w:tcPr>
          <w:p w14:paraId="4B5E176C" w14:textId="77777777" w:rsidR="00A03C6B" w:rsidRPr="00D65D53" w:rsidRDefault="00C771DF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lastRenderedPageBreak/>
              <w:t xml:space="preserve">6      </w:t>
            </w:r>
            <w:r w:rsidR="00A03C6B" w:rsidRPr="00D65D53">
              <w:rPr>
                <w:rFonts w:ascii="Tahoma" w:hAnsi="Tahoma" w:cs="Tahoma"/>
                <w:color w:val="FFFFFF" w:themeColor="background1"/>
                <w:sz w:val="18"/>
                <w:szCs w:val="18"/>
              </w:rPr>
              <w:t>PERSONAL STATEMENT</w:t>
            </w:r>
          </w:p>
        </w:tc>
      </w:tr>
      <w:tr w:rsidR="00CE6A60" w:rsidRPr="00D65D53" w14:paraId="4AB8E7AE" w14:textId="77777777" w:rsidTr="009D590F">
        <w:trPr>
          <w:trHeight w:val="513"/>
        </w:trPr>
        <w:tc>
          <w:tcPr>
            <w:tcW w:w="10190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</w:tcBorders>
            <w:vAlign w:val="center"/>
          </w:tcPr>
          <w:p w14:paraId="0ECD5599" w14:textId="2DFE519C" w:rsidR="00CE6A60" w:rsidRPr="00D65D53" w:rsidRDefault="00CE6A60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Please use the space below to give us further information about you and your </w:t>
            </w:r>
            <w:r w:rsidR="008538B2" w:rsidRPr="00D65D53">
              <w:rPr>
                <w:rFonts w:ascii="Tahoma" w:hAnsi="Tahoma" w:cs="Tahoma"/>
              </w:rPr>
              <w:t>reasons for applying for this course at Oxford. Write at least four paragraphs without assistance or a dictionary.</w:t>
            </w:r>
            <w:r w:rsidR="001C65BC">
              <w:rPr>
                <w:rFonts w:ascii="Tahoma" w:hAnsi="Tahoma" w:cs="Tahoma"/>
              </w:rPr>
              <w:t xml:space="preserve">  </w:t>
            </w:r>
            <w:r w:rsidR="00A55A86">
              <w:rPr>
                <w:rFonts w:ascii="Tahoma" w:hAnsi="Tahoma" w:cs="Tahoma"/>
              </w:rPr>
              <w:t>Please mention any relevant study or travel experience which you feel would benefit your application.</w:t>
            </w:r>
          </w:p>
        </w:tc>
        <w:tc>
          <w:tcPr>
            <w:tcW w:w="232" w:type="dxa"/>
            <w:tcBorders>
              <w:top w:val="single" w:sz="12" w:space="0" w:color="943634" w:themeColor="accent2" w:themeShade="BF"/>
              <w:bottom w:val="single" w:sz="8" w:space="0" w:color="943634" w:themeColor="accent2" w:themeShade="BF"/>
            </w:tcBorders>
            <w:vAlign w:val="center"/>
          </w:tcPr>
          <w:p w14:paraId="76598640" w14:textId="77777777" w:rsidR="00CE6A60" w:rsidRPr="00D65D53" w:rsidRDefault="00CE6A60" w:rsidP="00A55A86">
            <w:pPr>
              <w:rPr>
                <w:rFonts w:ascii="Tahoma" w:hAnsi="Tahoma" w:cs="Tahoma"/>
              </w:rPr>
            </w:pPr>
          </w:p>
        </w:tc>
        <w:tc>
          <w:tcPr>
            <w:tcW w:w="472" w:type="dxa"/>
            <w:tcBorders>
              <w:top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638043E1" w14:textId="77777777" w:rsidR="00CE6A60" w:rsidRPr="00D65D53" w:rsidRDefault="00CE6A60" w:rsidP="00A55A86">
            <w:pPr>
              <w:rPr>
                <w:rFonts w:ascii="Tahoma" w:hAnsi="Tahoma" w:cs="Tahoma"/>
              </w:rPr>
            </w:pPr>
          </w:p>
        </w:tc>
      </w:tr>
      <w:tr w:rsidR="004955C7" w:rsidRPr="00D65D53" w14:paraId="7310DEA2" w14:textId="77777777" w:rsidTr="009D590F">
        <w:trPr>
          <w:trHeight w:val="9845"/>
        </w:trPr>
        <w:tc>
          <w:tcPr>
            <w:tcW w:w="10894" w:type="dxa"/>
            <w:gridSpan w:val="3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329CC8FE" w14:textId="77777777" w:rsidR="00DE3763" w:rsidRDefault="00DE3763" w:rsidP="00A55A86">
            <w:pPr>
              <w:rPr>
                <w:rFonts w:ascii="Tahoma" w:hAnsi="Tahoma" w:cs="Tahoma"/>
                <w:lang w:eastAsia="zh-CN"/>
              </w:rPr>
            </w:pPr>
          </w:p>
          <w:p w14:paraId="43D77664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3BE5A40F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73D3A318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1924D325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34C4FCFF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042A9237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7037F7B5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2E26CFA5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21F8AE35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5C3FE2BF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19EA9BC5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58669AFF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73551EF2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239122DA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11F2BF45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28A064C7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2C46EE4D" w14:textId="77777777" w:rsid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3830C8CE" w14:textId="77777777" w:rsidR="000B748C" w:rsidRP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42944F97" w14:textId="77777777" w:rsidR="000B748C" w:rsidRPr="000B748C" w:rsidRDefault="000B748C" w:rsidP="00A55A86">
            <w:pPr>
              <w:rPr>
                <w:rFonts w:ascii="Tahoma" w:hAnsi="Tahoma" w:cs="Tahoma"/>
                <w:lang w:eastAsia="zh-CN"/>
              </w:rPr>
            </w:pPr>
          </w:p>
          <w:p w14:paraId="4EBE3C01" w14:textId="77777777" w:rsidR="000B748C" w:rsidRPr="000B748C" w:rsidRDefault="000B748C" w:rsidP="00A55A86">
            <w:pPr>
              <w:tabs>
                <w:tab w:val="left" w:pos="1440"/>
              </w:tabs>
              <w:rPr>
                <w:rFonts w:ascii="Tahoma" w:hAnsi="Tahoma" w:cs="Tahoma"/>
                <w:lang w:eastAsia="zh-CN"/>
              </w:rPr>
            </w:pPr>
          </w:p>
        </w:tc>
      </w:tr>
      <w:tr w:rsidR="008538B2" w:rsidRPr="00D65D53" w14:paraId="5486D68C" w14:textId="77777777" w:rsidTr="009D590F">
        <w:trPr>
          <w:trHeight w:val="815"/>
        </w:trPr>
        <w:tc>
          <w:tcPr>
            <w:tcW w:w="10894" w:type="dxa"/>
            <w:gridSpan w:val="3"/>
            <w:tcBorders>
              <w:top w:val="single" w:sz="8" w:space="0" w:color="943634" w:themeColor="accent2" w:themeShade="BF"/>
              <w:left w:val="single" w:sz="12" w:space="0" w:color="943634" w:themeColor="accent2" w:themeShade="BF"/>
              <w:bottom w:val="single" w:sz="8" w:space="0" w:color="943634" w:themeColor="accent2" w:themeShade="BF"/>
              <w:right w:val="single" w:sz="12" w:space="0" w:color="943634" w:themeColor="accent2" w:themeShade="BF"/>
            </w:tcBorders>
          </w:tcPr>
          <w:p w14:paraId="6939D8BF" w14:textId="77777777" w:rsidR="000B748C" w:rsidRDefault="008538B2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Are there any </w:t>
            </w:r>
            <w:proofErr w:type="gramStart"/>
            <w:r w:rsidRPr="00D65D53">
              <w:rPr>
                <w:rFonts w:ascii="Tahoma" w:hAnsi="Tahoma" w:cs="Tahoma"/>
              </w:rPr>
              <w:t>particular interests</w:t>
            </w:r>
            <w:proofErr w:type="gramEnd"/>
            <w:r w:rsidRPr="00D65D53">
              <w:rPr>
                <w:rFonts w:ascii="Tahoma" w:hAnsi="Tahoma" w:cs="Tahoma"/>
              </w:rPr>
              <w:t xml:space="preserve"> you would like to pursue while you are in Oxford?</w:t>
            </w:r>
          </w:p>
          <w:p w14:paraId="6B3D06CE" w14:textId="77777777" w:rsidR="000B748C" w:rsidRDefault="000B748C" w:rsidP="00A55A86">
            <w:pPr>
              <w:rPr>
                <w:rFonts w:ascii="Tahoma" w:hAnsi="Tahoma" w:cs="Tahoma"/>
              </w:rPr>
            </w:pPr>
          </w:p>
          <w:p w14:paraId="1F3AEA80" w14:textId="77777777" w:rsidR="0059202A" w:rsidRDefault="0059202A" w:rsidP="00A55A86">
            <w:pPr>
              <w:rPr>
                <w:rFonts w:ascii="Tahoma" w:hAnsi="Tahoma" w:cs="Tahoma"/>
              </w:rPr>
            </w:pPr>
          </w:p>
          <w:p w14:paraId="3242E613" w14:textId="77777777" w:rsidR="0059202A" w:rsidRDefault="0059202A" w:rsidP="00A55A86">
            <w:pPr>
              <w:rPr>
                <w:rFonts w:ascii="Tahoma" w:hAnsi="Tahoma" w:cs="Tahoma"/>
              </w:rPr>
            </w:pPr>
          </w:p>
          <w:p w14:paraId="2C8A36FE" w14:textId="30E97E61" w:rsidR="0059202A" w:rsidRDefault="0059202A" w:rsidP="00A55A86">
            <w:pPr>
              <w:rPr>
                <w:rFonts w:ascii="Tahoma" w:hAnsi="Tahoma" w:cs="Tahoma"/>
              </w:rPr>
            </w:pPr>
          </w:p>
          <w:p w14:paraId="08A21C6B" w14:textId="77777777" w:rsidR="009D590F" w:rsidRDefault="009D590F" w:rsidP="00A55A86">
            <w:pPr>
              <w:rPr>
                <w:rFonts w:ascii="Tahoma" w:hAnsi="Tahoma" w:cs="Tahoma"/>
              </w:rPr>
            </w:pPr>
          </w:p>
          <w:p w14:paraId="2BECD3DD" w14:textId="4E28EBCB" w:rsidR="009D590F" w:rsidRDefault="009D590F" w:rsidP="00A55A86">
            <w:pPr>
              <w:rPr>
                <w:rFonts w:ascii="Tahoma" w:hAnsi="Tahoma" w:cs="Tahoma"/>
              </w:rPr>
            </w:pPr>
          </w:p>
          <w:p w14:paraId="12EAAA0F" w14:textId="4F8AB6B9" w:rsidR="009D590F" w:rsidRDefault="009D590F" w:rsidP="00A55A86">
            <w:pPr>
              <w:rPr>
                <w:rFonts w:ascii="Tahoma" w:hAnsi="Tahoma" w:cs="Tahoma"/>
              </w:rPr>
            </w:pPr>
          </w:p>
          <w:p w14:paraId="1790B6AB" w14:textId="77777777" w:rsidR="009D590F" w:rsidRDefault="009D590F" w:rsidP="00A55A86">
            <w:pPr>
              <w:rPr>
                <w:rFonts w:ascii="Tahoma" w:hAnsi="Tahoma" w:cs="Tahoma"/>
              </w:rPr>
            </w:pPr>
          </w:p>
          <w:p w14:paraId="4D6C730F" w14:textId="77777777" w:rsidR="0059202A" w:rsidRPr="00D65D53" w:rsidRDefault="0059202A" w:rsidP="00A55A86">
            <w:pPr>
              <w:rPr>
                <w:rFonts w:ascii="Tahoma" w:hAnsi="Tahoma" w:cs="Tahoma"/>
              </w:rPr>
            </w:pPr>
          </w:p>
        </w:tc>
      </w:tr>
    </w:tbl>
    <w:p w14:paraId="3EE6C7D7" w14:textId="466A6059" w:rsidR="0090245A" w:rsidRPr="009D590F" w:rsidRDefault="0090245A" w:rsidP="009D590F">
      <w:pPr>
        <w:rPr>
          <w:rFonts w:ascii="Tahoma" w:hAnsi="Tahoma" w:cs="Tahoma"/>
        </w:rPr>
      </w:pPr>
    </w:p>
    <w:tbl>
      <w:tblPr>
        <w:tblpPr w:leftFromText="181" w:rightFromText="181" w:vertAnchor="page" w:horzAnchor="margin" w:tblpX="-481" w:tblpY="959"/>
        <w:tblW w:w="56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976"/>
        <w:gridCol w:w="280"/>
      </w:tblGrid>
      <w:tr w:rsidR="009D590F" w:rsidRPr="00D65D53" w14:paraId="0E35604C" w14:textId="77777777" w:rsidTr="009D590F">
        <w:trPr>
          <w:gridAfter w:val="1"/>
          <w:wAfter w:w="280" w:type="dxa"/>
          <w:trHeight w:val="288"/>
        </w:trPr>
        <w:tc>
          <w:tcPr>
            <w:tcW w:w="1097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B31111"/>
            <w:vAlign w:val="center"/>
          </w:tcPr>
          <w:p w14:paraId="2ACCCF31" w14:textId="77777777" w:rsidR="009D590F" w:rsidRPr="009D590F" w:rsidRDefault="009D590F" w:rsidP="009D590F">
            <w:pPr>
              <w:pStyle w:val="Heading1"/>
              <w:numPr>
                <w:ilvl w:val="0"/>
                <w:numId w:val="31"/>
              </w:numPr>
              <w:rPr>
                <w:rFonts w:ascii="Tahoma" w:hAnsi="Tahoma" w:cs="Tahoma"/>
                <w:b w:val="0"/>
                <w:color w:val="FFFFFF" w:themeColor="background1"/>
              </w:rPr>
            </w:pPr>
            <w:r>
              <w:rPr>
                <w:rFonts w:ascii="Tahoma" w:hAnsi="Tahoma" w:cs="Tahoma"/>
                <w:b w:val="0"/>
                <w:color w:val="FFFFFF" w:themeColor="background1"/>
              </w:rPr>
              <w:t>STUDENT MEDICAL FORM</w:t>
            </w:r>
          </w:p>
        </w:tc>
      </w:tr>
      <w:tr w:rsidR="009D590F" w:rsidRPr="00D65D53" w14:paraId="3775A7FB" w14:textId="77777777" w:rsidTr="009D590F">
        <w:trPr>
          <w:gridAfter w:val="1"/>
          <w:wAfter w:w="280" w:type="dxa"/>
          <w:trHeight w:val="403"/>
        </w:trPr>
        <w:tc>
          <w:tcPr>
            <w:tcW w:w="1097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30BC00C1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We need the following information to ensure </w:t>
            </w:r>
            <w:r>
              <w:rPr>
                <w:rFonts w:ascii="Tahoma" w:hAnsi="Tahoma" w:cs="Tahoma"/>
              </w:rPr>
              <w:t>you have</w:t>
            </w:r>
            <w:r w:rsidRPr="00D65D53">
              <w:rPr>
                <w:rFonts w:ascii="Tahoma" w:hAnsi="Tahoma" w:cs="Tahoma"/>
              </w:rPr>
              <w:t xml:space="preserve"> the best possible care during </w:t>
            </w:r>
            <w:r>
              <w:rPr>
                <w:rFonts w:ascii="Tahoma" w:hAnsi="Tahoma" w:cs="Tahoma"/>
              </w:rPr>
              <w:t>your stay.</w:t>
            </w:r>
          </w:p>
        </w:tc>
      </w:tr>
      <w:tr w:rsidR="009D590F" w:rsidRPr="00D65D53" w14:paraId="60688C58" w14:textId="77777777" w:rsidTr="009D590F">
        <w:trPr>
          <w:trHeight w:val="403"/>
        </w:trPr>
        <w:tc>
          <w:tcPr>
            <w:tcW w:w="10977" w:type="dxa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</w:tcPr>
          <w:p w14:paraId="37BA270B" w14:textId="55D820A3" w:rsidR="009D590F" w:rsidRPr="00A36E7B" w:rsidRDefault="009D590F" w:rsidP="009D590F">
            <w:pPr>
              <w:pStyle w:val="ListParagraph"/>
              <w:numPr>
                <w:ilvl w:val="0"/>
                <w:numId w:val="3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 you suffer from any illnesses?</w:t>
            </w:r>
          </w:p>
          <w:p w14:paraId="7B78A92F" w14:textId="77D6A63C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</w:p>
          <w:p w14:paraId="5EFF6842" w14:textId="164B973B" w:rsidR="009D590F" w:rsidRPr="00D65D53" w:rsidRDefault="00A60DE5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54FE19CA" wp14:editId="4BA7004F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72390</wp:posOffset>
                      </wp:positionV>
                      <wp:extent cx="6038850" cy="742950"/>
                      <wp:effectExtent l="0" t="0" r="19050" b="15240"/>
                      <wp:wrapNone/>
                      <wp:docPr id="19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4FC62B" w14:textId="77777777" w:rsidR="009D590F" w:rsidRDefault="009D590F" w:rsidP="009D590F">
                                  <w:pPr>
                                    <w:pStyle w:val="Title"/>
                                    <w:spacing w:line="360" w:lineRule="auto"/>
                                    <w:rPr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000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FE19CA" id="Text Box 64" o:spid="_x0000_s1027" type="#_x0000_t202" style="position:absolute;margin-left:29.55pt;margin-top:5.7pt;width:475.5pt;height:58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">
                      <v:textbox style="mso-fit-shape-to-text:t" inset="2.5mm">
                        <w:txbxContent>
                          <w:p w14:paraId="4D4FC62B" w14:textId="77777777" w:rsidR="009D590F" w:rsidRDefault="009D590F" w:rsidP="009D590F">
                            <w:pPr>
                              <w:pStyle w:val="Title"/>
                              <w:spacing w:line="360" w:lineRule="auto"/>
                              <w:rPr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590F" w:rsidRPr="00D65D53">
              <w:rPr>
                <w:rFonts w:ascii="Tahoma" w:hAnsi="Tahoma" w:cs="Tahoma"/>
              </w:rPr>
              <w:t xml:space="preserve">            </w:t>
            </w:r>
          </w:p>
          <w:p w14:paraId="074F934E" w14:textId="7F270083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</w:t>
            </w:r>
          </w:p>
          <w:p w14:paraId="12D2DD52" w14:textId="5254262A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</w:p>
          <w:p w14:paraId="3E815F4B" w14:textId="2BCF77F2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0431852F" w14:textId="7FB74013" w:rsidR="009D590F" w:rsidRPr="00D65D53" w:rsidRDefault="009D590F" w:rsidP="009D590F">
            <w:pPr>
              <w:tabs>
                <w:tab w:val="left" w:pos="7230"/>
              </w:tabs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  <w:r w:rsidRPr="00D65D53">
              <w:rPr>
                <w:rFonts w:ascii="Tahoma" w:hAnsi="Tahoma" w:cs="Tahoma"/>
              </w:rPr>
              <w:tab/>
            </w:r>
          </w:p>
          <w:p w14:paraId="7ACF13BE" w14:textId="17794563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75355EA6" w14:textId="67909BE9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1B7D059C" w14:textId="6CAA812B" w:rsidR="009D590F" w:rsidRDefault="009D590F" w:rsidP="009D590F">
            <w:pPr>
              <w:pStyle w:val="ListParagraph"/>
              <w:rPr>
                <w:rFonts w:ascii="Tahoma" w:hAnsi="Tahoma" w:cs="Tahoma"/>
              </w:rPr>
            </w:pPr>
          </w:p>
          <w:p w14:paraId="264CFC87" w14:textId="4560D11C" w:rsidR="009D590F" w:rsidRPr="00152E7D" w:rsidRDefault="009D590F" w:rsidP="009D590F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Do you take medication? If yes, which medication?</w:t>
            </w:r>
          </w:p>
          <w:p w14:paraId="72808C20" w14:textId="61212E70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488C9399" w14:textId="41D9F666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 wp14:anchorId="25DCFF96" wp14:editId="60C3B75B">
                      <wp:simplePos x="0" y="0"/>
                      <wp:positionH relativeFrom="column">
                        <wp:posOffset>368935</wp:posOffset>
                      </wp:positionH>
                      <wp:positionV relativeFrom="paragraph">
                        <wp:posOffset>86995</wp:posOffset>
                      </wp:positionV>
                      <wp:extent cx="6038850" cy="771525"/>
                      <wp:effectExtent l="0" t="0" r="19050" b="15240"/>
                      <wp:wrapNone/>
                      <wp:docPr id="12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91900B" w14:textId="77777777" w:rsidR="009D590F" w:rsidRDefault="009D590F" w:rsidP="009D590F">
                                  <w:pPr>
                                    <w:pStyle w:val="Title"/>
                                    <w:spacing w:line="360" w:lineRule="auto"/>
                                    <w:rPr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000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CFF96" id="_x0000_s1028" type="#_x0000_t202" style="position:absolute;margin-left:29.05pt;margin-top:6.85pt;width:475.5pt;height:60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">
                      <v:textbox style="mso-fit-shape-to-text:t" inset="2.5mm">
                        <w:txbxContent>
                          <w:p w14:paraId="4A91900B" w14:textId="77777777" w:rsidR="009D590F" w:rsidRDefault="009D590F" w:rsidP="009D590F">
                            <w:pPr>
                              <w:pStyle w:val="Title"/>
                              <w:spacing w:line="360" w:lineRule="auto"/>
                              <w:rPr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5D53">
              <w:rPr>
                <w:rFonts w:ascii="Tahoma" w:hAnsi="Tahoma" w:cs="Tahoma"/>
              </w:rPr>
              <w:t xml:space="preserve">            </w:t>
            </w:r>
          </w:p>
          <w:p w14:paraId="540724AE" w14:textId="5DA8509D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</w:t>
            </w:r>
          </w:p>
          <w:p w14:paraId="311707B8" w14:textId="39DD01FD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</w:p>
          <w:p w14:paraId="5B8FF5E2" w14:textId="61658380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3CD8C95A" w14:textId="77777777" w:rsidR="009D590F" w:rsidRPr="00D65D53" w:rsidRDefault="009D590F" w:rsidP="009D590F">
            <w:pPr>
              <w:tabs>
                <w:tab w:val="left" w:pos="7065"/>
              </w:tabs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  <w:r w:rsidRPr="00D65D53">
              <w:rPr>
                <w:rFonts w:ascii="Tahoma" w:hAnsi="Tahoma" w:cs="Tahoma"/>
              </w:rPr>
              <w:tab/>
            </w:r>
          </w:p>
          <w:p w14:paraId="63B14AE6" w14:textId="77777777" w:rsidR="009D590F" w:rsidRPr="00D65D53" w:rsidRDefault="009D590F" w:rsidP="009D590F">
            <w:pPr>
              <w:tabs>
                <w:tab w:val="left" w:pos="7065"/>
              </w:tabs>
              <w:rPr>
                <w:rFonts w:ascii="Tahoma" w:hAnsi="Tahoma" w:cs="Tahoma"/>
              </w:rPr>
            </w:pPr>
          </w:p>
          <w:p w14:paraId="23934527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63D0BCB6" w14:textId="77777777" w:rsidR="009D590F" w:rsidRDefault="009D590F" w:rsidP="009D590F">
            <w:pPr>
              <w:ind w:left="360"/>
              <w:rPr>
                <w:rFonts w:ascii="Tahoma" w:hAnsi="Tahoma" w:cs="Tahoma"/>
              </w:rPr>
            </w:pPr>
          </w:p>
          <w:p w14:paraId="59E48043" w14:textId="77777777" w:rsidR="009D590F" w:rsidRPr="00D65D53" w:rsidRDefault="009D590F" w:rsidP="009D590F">
            <w:pPr>
              <w:ind w:left="360"/>
              <w:rPr>
                <w:rFonts w:ascii="Tahoma" w:hAnsi="Tahoma" w:cs="Tahoma"/>
              </w:rPr>
            </w:pPr>
          </w:p>
          <w:p w14:paraId="2E1964A1" w14:textId="77777777" w:rsidR="009D590F" w:rsidRPr="00152E7D" w:rsidRDefault="009D590F" w:rsidP="009D590F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Do you have any allergies? (Food, animals, medication?)</w:t>
            </w:r>
            <w:r>
              <w:rPr>
                <w:rFonts w:ascii="Tahoma" w:hAnsi="Tahoma" w:cs="Tahoma"/>
              </w:rPr>
              <w:br/>
            </w:r>
          </w:p>
          <w:p w14:paraId="1F36499C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 wp14:anchorId="5BA39CA1" wp14:editId="4F5E0409">
                      <wp:simplePos x="0" y="0"/>
                      <wp:positionH relativeFrom="column">
                        <wp:posOffset>349885</wp:posOffset>
                      </wp:positionH>
                      <wp:positionV relativeFrom="paragraph">
                        <wp:posOffset>16510</wp:posOffset>
                      </wp:positionV>
                      <wp:extent cx="6038850" cy="771525"/>
                      <wp:effectExtent l="0" t="0" r="19050" b="15240"/>
                      <wp:wrapNone/>
                      <wp:docPr id="20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72471A" w14:textId="77777777" w:rsidR="009D590F" w:rsidRDefault="009D590F" w:rsidP="009D590F">
                                  <w:pPr>
                                    <w:pStyle w:val="Title"/>
                                    <w:spacing w:line="360" w:lineRule="auto"/>
                                    <w:rPr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000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A39CA1" id="_x0000_s1029" type="#_x0000_t202" style="position:absolute;margin-left:27.55pt;margin-top:1.3pt;width:475.5pt;height:60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">
                      <v:textbox style="mso-fit-shape-to-text:t" inset="2.5mm">
                        <w:txbxContent>
                          <w:p w14:paraId="0872471A" w14:textId="77777777" w:rsidR="009D590F" w:rsidRDefault="009D590F" w:rsidP="009D590F">
                            <w:pPr>
                              <w:pStyle w:val="Title"/>
                              <w:spacing w:line="360" w:lineRule="auto"/>
                              <w:rPr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B2A657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</w:p>
          <w:p w14:paraId="60A401B7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</w:t>
            </w:r>
          </w:p>
          <w:p w14:paraId="0EE2A679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</w:p>
          <w:p w14:paraId="2819187F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65CD7DE0" w14:textId="77777777" w:rsidR="009D590F" w:rsidRPr="00D65D53" w:rsidRDefault="009D590F" w:rsidP="009D590F">
            <w:pPr>
              <w:tabs>
                <w:tab w:val="left" w:pos="6870"/>
              </w:tabs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  <w:r w:rsidRPr="00D65D53">
              <w:rPr>
                <w:rFonts w:ascii="Tahoma" w:hAnsi="Tahoma" w:cs="Tahoma"/>
              </w:rPr>
              <w:tab/>
            </w:r>
          </w:p>
          <w:p w14:paraId="1762EDFE" w14:textId="77777777" w:rsidR="009D590F" w:rsidRPr="00D65D53" w:rsidRDefault="009D590F" w:rsidP="009D590F">
            <w:pPr>
              <w:tabs>
                <w:tab w:val="left" w:pos="6870"/>
              </w:tabs>
              <w:rPr>
                <w:rFonts w:ascii="Tahoma" w:hAnsi="Tahoma" w:cs="Tahoma"/>
              </w:rPr>
            </w:pPr>
          </w:p>
          <w:p w14:paraId="4950E72A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3FC11172" w14:textId="77777777" w:rsidR="009D590F" w:rsidRPr="00152E7D" w:rsidRDefault="009D590F" w:rsidP="009D590F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>Do you need a special diet?</w:t>
            </w:r>
          </w:p>
          <w:p w14:paraId="6CC71E6C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158ADE99" wp14:editId="64CDAF46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119380</wp:posOffset>
                      </wp:positionV>
                      <wp:extent cx="6038850" cy="771525"/>
                      <wp:effectExtent l="0" t="0" r="19050" b="15240"/>
                      <wp:wrapNone/>
                      <wp:docPr id="21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1E5E01" w14:textId="77777777" w:rsidR="009D590F" w:rsidRDefault="009D590F" w:rsidP="009D590F">
                                  <w:pPr>
                                    <w:pStyle w:val="Title"/>
                                    <w:spacing w:line="360" w:lineRule="auto"/>
                                    <w:rPr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000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8ADE99" id="_x0000_s1030" type="#_x0000_t202" style="position:absolute;margin-left:26.8pt;margin-top:9.4pt;width:475.5pt;height:60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">
                      <v:textbox style="mso-fit-shape-to-text:t" inset="2.5mm">
                        <w:txbxContent>
                          <w:p w14:paraId="231E5E01" w14:textId="77777777" w:rsidR="009D590F" w:rsidRDefault="009D590F" w:rsidP="009D590F">
                            <w:pPr>
                              <w:pStyle w:val="Title"/>
                              <w:spacing w:line="360" w:lineRule="auto"/>
                              <w:rPr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E71789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</w:p>
          <w:p w14:paraId="157EB7D1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</w:t>
            </w:r>
          </w:p>
          <w:p w14:paraId="395E869F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</w:p>
          <w:p w14:paraId="7A5F565A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3680BDAC" w14:textId="77777777" w:rsidR="009D590F" w:rsidRPr="00D65D53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  <w:r w:rsidRPr="00D65D53">
              <w:rPr>
                <w:rFonts w:ascii="Tahoma" w:hAnsi="Tahoma" w:cs="Tahoma"/>
              </w:rPr>
              <w:tab/>
            </w:r>
          </w:p>
          <w:p w14:paraId="03F93672" w14:textId="77777777" w:rsidR="009D590F" w:rsidRPr="00D65D53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</w:p>
          <w:p w14:paraId="0AAA676B" w14:textId="77777777" w:rsidR="009D590F" w:rsidRPr="00D65D53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</w:p>
          <w:p w14:paraId="464E2998" w14:textId="77777777" w:rsidR="009D590F" w:rsidRPr="00152E7D" w:rsidRDefault="009D590F" w:rsidP="009D590F">
            <w:pPr>
              <w:pStyle w:val="ListParagraph"/>
              <w:numPr>
                <w:ilvl w:val="0"/>
                <w:numId w:val="12"/>
              </w:numPr>
              <w:tabs>
                <w:tab w:val="left" w:pos="691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Have you travelled outside of your home country before (where, when and for how long)?</w:t>
            </w:r>
            <w:r>
              <w:rPr>
                <w:rFonts w:ascii="Tahoma" w:hAnsi="Tahoma" w:cs="Tahoma"/>
              </w:rPr>
              <w:br/>
            </w:r>
          </w:p>
          <w:p w14:paraId="3F9E8F20" w14:textId="77777777" w:rsidR="009D590F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52A9BE0F" wp14:editId="41CA00BF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38100</wp:posOffset>
                      </wp:positionV>
                      <wp:extent cx="6038850" cy="771525"/>
                      <wp:effectExtent l="0" t="0" r="19050" b="15240"/>
                      <wp:wrapNone/>
                      <wp:docPr id="22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09109F" w14:textId="77777777" w:rsidR="009D590F" w:rsidRDefault="009D590F" w:rsidP="009D590F">
                                  <w:pPr>
                                    <w:pStyle w:val="Title"/>
                                    <w:spacing w:line="360" w:lineRule="auto"/>
                                    <w:rPr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000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9BE0F" id="_x0000_s1031" type="#_x0000_t202" style="position:absolute;margin-left:26.8pt;margin-top:3pt;width:475.5pt;height:60.7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">
                      <v:textbox style="mso-fit-shape-to-text:t" inset="2.5mm">
                        <w:txbxContent>
                          <w:p w14:paraId="5F09109F" w14:textId="77777777" w:rsidR="009D590F" w:rsidRDefault="009D590F" w:rsidP="009D590F">
                            <w:pPr>
                              <w:pStyle w:val="Title"/>
                              <w:spacing w:line="360" w:lineRule="auto"/>
                              <w:rPr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0E58F79" w14:textId="77777777" w:rsidR="009D590F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</w:p>
          <w:p w14:paraId="41BDEE6C" w14:textId="77777777" w:rsidR="009D590F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</w:p>
          <w:p w14:paraId="2E707A6E" w14:textId="77777777" w:rsidR="009D590F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</w:p>
          <w:p w14:paraId="2C159598" w14:textId="77777777" w:rsidR="009D590F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</w:p>
          <w:p w14:paraId="5318B492" w14:textId="77777777" w:rsidR="009D590F" w:rsidRPr="00D65D53" w:rsidRDefault="009D590F" w:rsidP="009D590F">
            <w:pPr>
              <w:tabs>
                <w:tab w:val="left" w:pos="6915"/>
              </w:tabs>
              <w:rPr>
                <w:rFonts w:ascii="Tahoma" w:hAnsi="Tahoma" w:cs="Tahoma"/>
              </w:rPr>
            </w:pPr>
          </w:p>
          <w:p w14:paraId="75D42266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66388954" w14:textId="77777777" w:rsidR="009D590F" w:rsidRDefault="009D590F" w:rsidP="009D590F">
            <w:pPr>
              <w:pStyle w:val="ListParagraph"/>
              <w:rPr>
                <w:rFonts w:ascii="Tahoma" w:hAnsi="Tahoma" w:cs="Tahoma"/>
              </w:rPr>
            </w:pPr>
          </w:p>
          <w:p w14:paraId="21F95979" w14:textId="77777777" w:rsidR="009D590F" w:rsidRDefault="009D590F" w:rsidP="009D590F">
            <w:pPr>
              <w:pStyle w:val="ListParagraph"/>
              <w:rPr>
                <w:rFonts w:ascii="Tahoma" w:hAnsi="Tahoma" w:cs="Tahoma"/>
              </w:rPr>
            </w:pPr>
          </w:p>
          <w:p w14:paraId="75EA3764" w14:textId="77777777" w:rsidR="009D590F" w:rsidRPr="00152E7D" w:rsidRDefault="009D590F" w:rsidP="009D590F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Is there anything else you think we ought to know about </w:t>
            </w:r>
            <w:r>
              <w:rPr>
                <w:rFonts w:ascii="Tahoma" w:hAnsi="Tahoma" w:cs="Tahoma"/>
              </w:rPr>
              <w:t>your</w:t>
            </w:r>
            <w:r w:rsidRPr="00D65D53">
              <w:rPr>
                <w:rFonts w:ascii="Tahoma" w:hAnsi="Tahoma" w:cs="Tahoma"/>
              </w:rPr>
              <w:t xml:space="preserve"> health?</w:t>
            </w:r>
            <w:r>
              <w:rPr>
                <w:rFonts w:ascii="Tahoma" w:hAnsi="Tahoma" w:cs="Tahoma"/>
              </w:rPr>
              <w:br/>
            </w:r>
          </w:p>
          <w:p w14:paraId="355BFFA0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2B48A3DA" wp14:editId="7D8B83F0">
                      <wp:simplePos x="0" y="0"/>
                      <wp:positionH relativeFrom="column">
                        <wp:posOffset>340360</wp:posOffset>
                      </wp:positionH>
                      <wp:positionV relativeFrom="paragraph">
                        <wp:posOffset>60325</wp:posOffset>
                      </wp:positionV>
                      <wp:extent cx="6038850" cy="771525"/>
                      <wp:effectExtent l="0" t="0" r="19050" b="15240"/>
                      <wp:wrapNone/>
                      <wp:docPr id="24" name="Text Box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3885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CF8FCE" w14:textId="77777777" w:rsidR="009D590F" w:rsidRDefault="009D590F" w:rsidP="009D590F">
                                  <w:pPr>
                                    <w:pStyle w:val="Title"/>
                                    <w:spacing w:line="360" w:lineRule="auto"/>
                                    <w:rPr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000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8A3DA" id="_x0000_s1032" type="#_x0000_t202" style="position:absolute;margin-left:26.8pt;margin-top:4.75pt;width:475.5pt;height:60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">
                      <v:textbox style="mso-fit-shape-to-text:t" inset="2.5mm">
                        <w:txbxContent>
                          <w:p w14:paraId="79CF8FCE" w14:textId="77777777" w:rsidR="009D590F" w:rsidRDefault="009D590F" w:rsidP="009D590F">
                            <w:pPr>
                              <w:pStyle w:val="Title"/>
                              <w:spacing w:line="360" w:lineRule="auto"/>
                              <w:rPr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5D53">
              <w:rPr>
                <w:rFonts w:ascii="Tahoma" w:hAnsi="Tahoma" w:cs="Tahoma"/>
              </w:rPr>
              <w:t xml:space="preserve">           </w:t>
            </w:r>
          </w:p>
          <w:p w14:paraId="256A6030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</w:p>
          <w:p w14:paraId="7CF8DAB7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71EB910B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</w:rPr>
              <w:t xml:space="preserve">            </w:t>
            </w:r>
          </w:p>
          <w:p w14:paraId="752848DB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257FEF1F" w14:textId="77777777" w:rsidR="009D590F" w:rsidRPr="00D65D53" w:rsidRDefault="009D590F" w:rsidP="009D590F">
            <w:pPr>
              <w:rPr>
                <w:rFonts w:ascii="Tahoma" w:hAnsi="Tahoma" w:cs="Tahoma"/>
              </w:rPr>
            </w:pPr>
          </w:p>
          <w:p w14:paraId="380551F4" w14:textId="77777777" w:rsidR="009D590F" w:rsidRPr="00D65D53" w:rsidRDefault="009D590F" w:rsidP="009D590F">
            <w:pPr>
              <w:pStyle w:val="ListParagraph"/>
              <w:rPr>
                <w:rFonts w:ascii="Tahoma" w:hAnsi="Tahoma" w:cs="Tahoma"/>
              </w:rPr>
            </w:pPr>
          </w:p>
          <w:p w14:paraId="3F25C160" w14:textId="77777777" w:rsidR="009D590F" w:rsidRDefault="009D590F" w:rsidP="009D590F">
            <w:pPr>
              <w:rPr>
                <w:rFonts w:ascii="Tahoma" w:hAnsi="Tahoma" w:cs="Tahoma"/>
              </w:rPr>
            </w:pPr>
          </w:p>
          <w:p w14:paraId="33B31D30" w14:textId="0D1E3B62" w:rsidR="009D590F" w:rsidRPr="00D65D53" w:rsidRDefault="009D590F" w:rsidP="009D590F">
            <w:pPr>
              <w:rPr>
                <w:rFonts w:ascii="Tahoma" w:hAnsi="Tahoma" w:cs="Tahoma"/>
              </w:rPr>
            </w:pPr>
          </w:p>
        </w:tc>
        <w:tc>
          <w:tcPr>
            <w:tcW w:w="280" w:type="dxa"/>
            <w:vAlign w:val="center"/>
          </w:tcPr>
          <w:p w14:paraId="79738955" w14:textId="77777777" w:rsidR="009D590F" w:rsidRPr="00D65D53" w:rsidRDefault="009D590F" w:rsidP="009D590F"/>
        </w:tc>
      </w:tr>
    </w:tbl>
    <w:p w14:paraId="7F364FEE" w14:textId="77777777" w:rsidR="0090245A" w:rsidRPr="00D65D53" w:rsidRDefault="0090245A">
      <w:pPr>
        <w:rPr>
          <w:rFonts w:ascii="Tahoma" w:hAnsi="Tahoma" w:cs="Tahoma"/>
        </w:rPr>
      </w:pPr>
    </w:p>
    <w:p w14:paraId="61A56993" w14:textId="77777777" w:rsidR="0090245A" w:rsidRPr="00D65D53" w:rsidRDefault="0090245A">
      <w:pPr>
        <w:rPr>
          <w:rFonts w:ascii="Tahoma" w:hAnsi="Tahoma" w:cs="Tahoma"/>
        </w:rPr>
      </w:pPr>
    </w:p>
    <w:tbl>
      <w:tblPr>
        <w:tblpPr w:leftFromText="180" w:rightFromText="180" w:vertAnchor="text" w:horzAnchor="margin" w:tblpX="-340" w:tblpY="1"/>
        <w:tblW w:w="5462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583"/>
        <w:gridCol w:w="192"/>
        <w:gridCol w:w="1204"/>
      </w:tblGrid>
      <w:tr w:rsidR="008D61DF" w:rsidRPr="00D65D53" w14:paraId="48691DB5" w14:textId="77777777" w:rsidTr="00A55A86">
        <w:trPr>
          <w:trHeight w:val="523"/>
        </w:trPr>
        <w:tc>
          <w:tcPr>
            <w:tcW w:w="11199" w:type="dxa"/>
            <w:gridSpan w:val="3"/>
            <w:tcBorders>
              <w:top w:val="single" w:sz="12" w:space="0" w:color="943634" w:themeColor="accent2" w:themeShade="BF"/>
              <w:left w:val="single" w:sz="12" w:space="0" w:color="943634" w:themeColor="accent2" w:themeShade="BF"/>
              <w:right w:val="single" w:sz="12" w:space="0" w:color="943634" w:themeColor="accent2" w:themeShade="BF"/>
            </w:tcBorders>
            <w:shd w:val="clear" w:color="auto" w:fill="B31111"/>
            <w:vAlign w:val="center"/>
          </w:tcPr>
          <w:p w14:paraId="21D02005" w14:textId="2BE78736" w:rsidR="008D61DF" w:rsidRPr="00D65D53" w:rsidRDefault="001C65BC" w:rsidP="00A55A86">
            <w:pPr>
              <w:pStyle w:val="Heading1"/>
              <w:numPr>
                <w:ilvl w:val="0"/>
                <w:numId w:val="0"/>
              </w:numPr>
              <w:rPr>
                <w:rFonts w:ascii="Tahoma" w:hAnsi="Tahoma" w:cs="Tahoma"/>
                <w:b w:val="0"/>
                <w:color w:val="FFFFFF" w:themeColor="background1"/>
              </w:rPr>
            </w:pPr>
            <w:r>
              <w:rPr>
                <w:rFonts w:ascii="Tahoma" w:hAnsi="Tahoma" w:cs="Tahoma"/>
                <w:b w:val="0"/>
                <w:color w:val="FFFFFF" w:themeColor="background1"/>
              </w:rPr>
              <w:t>8</w:t>
            </w:r>
            <w:r w:rsidR="00C771DF" w:rsidRPr="00D65D53">
              <w:rPr>
                <w:rFonts w:ascii="Tahoma" w:hAnsi="Tahoma" w:cs="Tahoma"/>
                <w:b w:val="0"/>
                <w:color w:val="FFFFFF" w:themeColor="background1"/>
              </w:rPr>
              <w:t xml:space="preserve">     </w:t>
            </w:r>
            <w:r w:rsidR="008D61DF" w:rsidRPr="00D65D53">
              <w:rPr>
                <w:rFonts w:ascii="Tahoma" w:hAnsi="Tahoma" w:cs="Tahoma"/>
                <w:b w:val="0"/>
                <w:color w:val="FFFFFF" w:themeColor="background1"/>
              </w:rPr>
              <w:t>Disclaimer and Signature</w:t>
            </w:r>
          </w:p>
        </w:tc>
      </w:tr>
      <w:tr w:rsidR="008D61DF" w:rsidRPr="00D65D53" w14:paraId="7FC3908F" w14:textId="77777777" w:rsidTr="00A55A86">
        <w:trPr>
          <w:trHeight w:val="533"/>
        </w:trPr>
        <w:tc>
          <w:tcPr>
            <w:tcW w:w="11199" w:type="dxa"/>
            <w:gridSpan w:val="3"/>
            <w:tcBorders>
              <w:top w:val="nil"/>
              <w:left w:val="single" w:sz="12" w:space="0" w:color="943634" w:themeColor="accent2" w:themeShade="BF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  <w:vAlign w:val="bottom"/>
          </w:tcPr>
          <w:p w14:paraId="03A583F2" w14:textId="77777777" w:rsidR="008D61DF" w:rsidRPr="00D65D53" w:rsidRDefault="008D61DF" w:rsidP="00A55A86">
            <w:pPr>
              <w:pStyle w:val="Disclaimer"/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sz w:val="18"/>
                <w:szCs w:val="18"/>
              </w:rPr>
              <w:t xml:space="preserve">By signing, I accept I will be taking out travel insurance and have applied for the correct visa. I will also comply with the Acceptance and Enrolment terms </w:t>
            </w:r>
            <w:r w:rsidR="00BB486D" w:rsidRPr="00D65D53">
              <w:rPr>
                <w:rFonts w:ascii="Tahoma" w:hAnsi="Tahoma" w:cs="Tahoma"/>
                <w:sz w:val="18"/>
                <w:szCs w:val="18"/>
              </w:rPr>
              <w:t xml:space="preserve">and contract outlined </w:t>
            </w:r>
            <w:r w:rsidRPr="00D65D53">
              <w:rPr>
                <w:rFonts w:ascii="Tahoma" w:hAnsi="Tahoma" w:cs="Tahoma"/>
                <w:sz w:val="18"/>
                <w:szCs w:val="18"/>
              </w:rPr>
              <w:t>below</w:t>
            </w:r>
            <w:r w:rsidR="00167453" w:rsidRPr="00D65D53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  <w:tr w:rsidR="008D61DF" w:rsidRPr="00D65D53" w14:paraId="26904021" w14:textId="77777777" w:rsidTr="00A55A86">
        <w:trPr>
          <w:trHeight w:val="4010"/>
        </w:trPr>
        <w:tc>
          <w:tcPr>
            <w:tcW w:w="9782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4" w:space="0" w:color="943634" w:themeColor="accent2" w:themeShade="BF"/>
              <w:right w:val="nil"/>
            </w:tcBorders>
          </w:tcPr>
          <w:p w14:paraId="0C8DC041" w14:textId="77777777" w:rsidR="008D61DF" w:rsidRPr="00D65D53" w:rsidRDefault="008D61DF" w:rsidP="00A55A86">
            <w:pPr>
              <w:rPr>
                <w:rFonts w:ascii="Tahoma" w:hAnsi="Tahoma" w:cs="Tahoma"/>
              </w:rPr>
            </w:pPr>
          </w:p>
          <w:p w14:paraId="35152C4B" w14:textId="61BB146E" w:rsidR="008D61DF" w:rsidRPr="00D65D53" w:rsidRDefault="001C65BC" w:rsidP="00A55A86">
            <w:pPr>
              <w:ind w:right="56"/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80256" behindDoc="0" locked="0" layoutInCell="1" allowOverlap="1" wp14:anchorId="4BB453C8" wp14:editId="5B358CB4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146050</wp:posOffset>
                      </wp:positionV>
                      <wp:extent cx="3135630" cy="0"/>
                      <wp:effectExtent l="0" t="0" r="13970" b="25400"/>
                      <wp:wrapNone/>
                      <wp:docPr id="16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56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53D84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9" o:spid="_x0000_s1026" type="#_x0000_t32" style="position:absolute;margin-left:121.05pt;margin-top:11.5pt;width:246.9pt;height:0;z-index:251680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BMIA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"/>
                  </w:pict>
                </mc:Fallback>
              </mc:AlternateContent>
            </w:r>
            <w:r w:rsidRPr="00D65D53">
              <w:rPr>
                <w:rFonts w:ascii="Tahoma" w:hAnsi="Tahoma" w:cs="Tahoma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7968" behindDoc="0" locked="0" layoutInCell="1" allowOverlap="1" wp14:anchorId="553D3D38" wp14:editId="0BE87D18">
                      <wp:simplePos x="0" y="0"/>
                      <wp:positionH relativeFrom="column">
                        <wp:posOffset>5126990</wp:posOffset>
                      </wp:positionH>
                      <wp:positionV relativeFrom="paragraph">
                        <wp:posOffset>135890</wp:posOffset>
                      </wp:positionV>
                      <wp:extent cx="1263866" cy="0"/>
                      <wp:effectExtent l="0" t="0" r="12700" b="19050"/>
                      <wp:wrapNone/>
                      <wp:docPr id="15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386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5AA70" id="AutoShape 97" o:spid="_x0000_s1026" type="#_x0000_t32" style="position:absolute;margin-left:403.7pt;margin-top:10.7pt;width:99.5pt;height:0;z-index: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wPzIA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"/>
                  </w:pict>
                </mc:Fallback>
              </mc:AlternateContent>
            </w:r>
            <w:r>
              <w:rPr>
                <w:rFonts w:ascii="Tahoma" w:hAnsi="Tahoma" w:cs="Tahoma"/>
                <w:sz w:val="18"/>
                <w:szCs w:val="18"/>
              </w:rPr>
              <w:t>Parent or guardian s</w:t>
            </w:r>
            <w:r w:rsidR="006D1A1C" w:rsidRPr="00D65D53">
              <w:rPr>
                <w:rFonts w:ascii="Tahoma" w:hAnsi="Tahoma" w:cs="Tahoma"/>
                <w:sz w:val="18"/>
                <w:szCs w:val="18"/>
              </w:rPr>
              <w:t xml:space="preserve">ignature: </w:t>
            </w:r>
            <w:r w:rsidR="008D61DF" w:rsidRPr="00D65D53">
              <w:rPr>
                <w:rFonts w:ascii="Tahoma" w:hAnsi="Tahoma" w:cs="Tahoma"/>
                <w:sz w:val="18"/>
                <w:szCs w:val="18"/>
              </w:rPr>
              <w:t xml:space="preserve">                   </w:t>
            </w:r>
            <w:r w:rsidR="006D1A1C" w:rsidRPr="00D65D53">
              <w:rPr>
                <w:rFonts w:ascii="Tahoma" w:hAnsi="Tahoma" w:cs="Tahoma"/>
                <w:sz w:val="18"/>
                <w:szCs w:val="18"/>
              </w:rPr>
              <w:t xml:space="preserve">                   </w:t>
            </w:r>
            <w:r w:rsidR="000B748C">
              <w:rPr>
                <w:rFonts w:ascii="Tahoma" w:hAnsi="Tahoma" w:cs="Tahoma"/>
                <w:sz w:val="18"/>
                <w:szCs w:val="18"/>
              </w:rPr>
              <w:t xml:space="preserve">                                                  </w:t>
            </w:r>
            <w:r w:rsidR="00892B3C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="008D61DF" w:rsidRPr="00D65D53">
              <w:rPr>
                <w:rFonts w:ascii="Tahoma" w:hAnsi="Tahoma" w:cs="Tahoma"/>
                <w:sz w:val="18"/>
                <w:szCs w:val="18"/>
              </w:rPr>
              <w:t xml:space="preserve">Date:    </w:t>
            </w:r>
          </w:p>
          <w:p w14:paraId="0851194F" w14:textId="07E32725" w:rsidR="008D61DF" w:rsidRPr="00D65D53" w:rsidRDefault="008D61DF" w:rsidP="00A55A8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4D21C13" w14:textId="3ED3A54C" w:rsidR="008D61DF" w:rsidRPr="00D65D53" w:rsidRDefault="001C65BC" w:rsidP="00A55A86">
            <w:pPr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72064" behindDoc="0" locked="0" layoutInCell="1" allowOverlap="1" wp14:anchorId="414AEEA8" wp14:editId="19676E34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142875</wp:posOffset>
                      </wp:positionV>
                      <wp:extent cx="2668905" cy="0"/>
                      <wp:effectExtent l="0" t="0" r="17145" b="19050"/>
                      <wp:wrapNone/>
                      <wp:docPr id="14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8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91497" id="AutoShape 98" o:spid="_x0000_s1026" type="#_x0000_t32" style="position:absolute;margin-left:50.1pt;margin-top:11.25pt;width:210.15pt;height:0;z-index:2516720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"/>
                  </w:pict>
                </mc:Fallback>
              </mc:AlternateContent>
            </w:r>
            <w:r w:rsidR="006D1A1C" w:rsidRPr="00D65D53">
              <w:rPr>
                <w:rFonts w:ascii="Tahoma" w:hAnsi="Tahoma" w:cs="Tahoma"/>
                <w:sz w:val="18"/>
                <w:szCs w:val="18"/>
              </w:rPr>
              <w:t xml:space="preserve">Print name: </w:t>
            </w:r>
          </w:p>
          <w:p w14:paraId="21A152CD" w14:textId="60F1E8FC" w:rsidR="001C65BC" w:rsidRDefault="001C65BC" w:rsidP="00A55A8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B8BCBDC" w14:textId="2280B605" w:rsidR="008D61DF" w:rsidRPr="00D65D53" w:rsidRDefault="008D61DF" w:rsidP="00A55A8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2D189149" w14:textId="77777777" w:rsidR="008D61DF" w:rsidRPr="00D65D53" w:rsidRDefault="00391D14" w:rsidP="00A55A86">
            <w:pPr>
              <w:rPr>
                <w:rFonts w:ascii="Tahoma" w:hAnsi="Tahoma" w:cs="Tahoma"/>
                <w:sz w:val="18"/>
                <w:szCs w:val="18"/>
              </w:rPr>
            </w:pPr>
            <w:r w:rsidRPr="00D65D53">
              <w:rPr>
                <w:rFonts w:ascii="Tahoma" w:hAnsi="Tahoma" w:cs="Tahoma"/>
                <w:noProof/>
                <w:sz w:val="18"/>
                <w:szCs w:val="18"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60800" behindDoc="0" locked="0" layoutInCell="1" allowOverlap="1" wp14:anchorId="4547BEDB" wp14:editId="37232D2F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127635</wp:posOffset>
                      </wp:positionV>
                      <wp:extent cx="3221355" cy="0"/>
                      <wp:effectExtent l="0" t="0" r="17145" b="19050"/>
                      <wp:wrapNone/>
                      <wp:docPr id="13" name="AutoShap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213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13C60" id="AutoShape 96" o:spid="_x0000_s1026" type="#_x0000_t32" style="position:absolute;margin-left:155.85pt;margin-top:10.05pt;width:253.65pt;height:0;z-index: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uUJIAIAAD0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"/>
                  </w:pict>
                </mc:Fallback>
              </mc:AlternateContent>
            </w:r>
            <w:r w:rsidR="008D61DF" w:rsidRPr="00D65D53">
              <w:rPr>
                <w:rFonts w:ascii="Tahoma" w:hAnsi="Tahoma" w:cs="Tahoma"/>
                <w:sz w:val="18"/>
                <w:szCs w:val="18"/>
              </w:rPr>
              <w:t xml:space="preserve">In case of emergency, please contact: </w:t>
            </w:r>
          </w:p>
          <w:p w14:paraId="228A799C" w14:textId="7B3A45DB" w:rsidR="008D61DF" w:rsidRPr="00D65D53" w:rsidRDefault="008D61DF" w:rsidP="00A55A86">
            <w:pPr>
              <w:rPr>
                <w:rFonts w:ascii="Tahoma" w:hAnsi="Tahoma" w:cs="Tahoma"/>
              </w:rPr>
            </w:pPr>
          </w:p>
          <w:p w14:paraId="35681237" w14:textId="5625F30F" w:rsidR="008D61DF" w:rsidRDefault="001C65BC" w:rsidP="00A55A8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Emergency contact a</w:t>
            </w:r>
            <w:r w:rsidR="008D61DF" w:rsidRPr="00D65D53">
              <w:rPr>
                <w:rFonts w:ascii="Tahoma" w:hAnsi="Tahoma" w:cs="Tahoma"/>
                <w:sz w:val="18"/>
                <w:szCs w:val="18"/>
              </w:rPr>
              <w:t xml:space="preserve">ddress: </w:t>
            </w:r>
          </w:p>
          <w:p w14:paraId="08EA5966" w14:textId="21745474" w:rsidR="001C65BC" w:rsidRDefault="001C65BC" w:rsidP="00A55A8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0DD4B29" w14:textId="7499661E" w:rsidR="001C65BC" w:rsidRPr="00D65D53" w:rsidRDefault="001C65BC" w:rsidP="00A55A86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48F98D3" w14:textId="77777777" w:rsidR="008D61DF" w:rsidRPr="00D65D53" w:rsidRDefault="00391D14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46464" behindDoc="0" locked="0" layoutInCell="1" allowOverlap="1" wp14:anchorId="23D9907E" wp14:editId="6C88F847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7619</wp:posOffset>
                      </wp:positionV>
                      <wp:extent cx="3554730" cy="0"/>
                      <wp:effectExtent l="0" t="0" r="26670" b="19050"/>
                      <wp:wrapNone/>
                      <wp:docPr id="11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4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97252" id="AutoShape 90" o:spid="_x0000_s1026" type="#_x0000_t32" style="position:absolute;margin-left:38.1pt;margin-top:.6pt;width:279.9pt;height:0;z-index:251646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"/>
                  </w:pict>
                </mc:Fallback>
              </mc:AlternateContent>
            </w:r>
            <w:r w:rsidR="008D61DF" w:rsidRPr="00D65D53">
              <w:rPr>
                <w:rFonts w:ascii="Tahoma" w:hAnsi="Tahoma" w:cs="Tahoma"/>
              </w:rPr>
              <w:t xml:space="preserve">            </w:t>
            </w:r>
            <w:r w:rsidR="00FF533A" w:rsidRPr="00D65D53">
              <w:rPr>
                <w:rFonts w:ascii="Tahoma" w:hAnsi="Tahoma" w:cs="Tahoma"/>
              </w:rPr>
              <w:t xml:space="preserve"> </w:t>
            </w:r>
          </w:p>
          <w:p w14:paraId="43E6D67B" w14:textId="77777777" w:rsidR="00FF533A" w:rsidRPr="00D65D53" w:rsidRDefault="00391D14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48512" behindDoc="0" locked="0" layoutInCell="1" allowOverlap="1" wp14:anchorId="5DA9B912" wp14:editId="532DDC5A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84454</wp:posOffset>
                      </wp:positionV>
                      <wp:extent cx="3554730" cy="0"/>
                      <wp:effectExtent l="0" t="0" r="26670" b="19050"/>
                      <wp:wrapNone/>
                      <wp:docPr id="10" name="AutoShap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4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7E0555" id="AutoShape 93" o:spid="_x0000_s1026" type="#_x0000_t32" style="position:absolute;margin-left:38.1pt;margin-top:6.65pt;width:279.9pt;height:0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"/>
                  </w:pict>
                </mc:Fallback>
              </mc:AlternateContent>
            </w:r>
            <w:r w:rsidR="008D61DF" w:rsidRPr="00D65D53">
              <w:rPr>
                <w:rFonts w:ascii="Tahoma" w:hAnsi="Tahoma" w:cs="Tahoma"/>
              </w:rPr>
              <w:t xml:space="preserve">              </w:t>
            </w:r>
          </w:p>
          <w:p w14:paraId="09BF0208" w14:textId="3D8C87ED" w:rsidR="008D61DF" w:rsidRPr="00D65D53" w:rsidRDefault="001C65BC" w:rsidP="00A55A86">
            <w:pPr>
              <w:rPr>
                <w:rFonts w:ascii="Tahoma" w:hAnsi="Tahoma" w:cs="Tahoma"/>
              </w:rPr>
            </w:pPr>
            <w:r w:rsidRPr="00D65D53">
              <w:rPr>
                <w:rFonts w:ascii="Tahoma" w:hAnsi="Tahoma" w:cs="Tahoma"/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4769937E" wp14:editId="462B3AA5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389890</wp:posOffset>
                      </wp:positionV>
                      <wp:extent cx="3554730" cy="0"/>
                      <wp:effectExtent l="0" t="0" r="26670" b="19050"/>
                      <wp:wrapNone/>
                      <wp:docPr id="8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4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681A7" id="AutoShape 95" o:spid="_x0000_s1026" type="#_x0000_t32" style="position:absolute;margin-left:38.1pt;margin-top:30.7pt;width:279.9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"/>
                  </w:pict>
                </mc:Fallback>
              </mc:AlternateContent>
            </w:r>
            <w:r w:rsidR="00391D14" w:rsidRPr="00D65D53">
              <w:rPr>
                <w:rFonts w:ascii="Tahoma" w:hAnsi="Tahoma" w:cs="Tahoma"/>
                <w:noProof/>
                <w:lang w:val="en-GB" w:eastAsia="en-GB"/>
              </w:rPr>
              <mc:AlternateContent>
                <mc:Choice Requires="wps">
                  <w:drawing>
                    <wp:anchor distT="4294967295" distB="4294967295" distL="114300" distR="114300" simplePos="0" relativeHeight="251652608" behindDoc="0" locked="0" layoutInCell="1" allowOverlap="1" wp14:anchorId="216B495B" wp14:editId="4858DC8F">
                      <wp:simplePos x="0" y="0"/>
                      <wp:positionH relativeFrom="column">
                        <wp:posOffset>483870</wp:posOffset>
                      </wp:positionH>
                      <wp:positionV relativeFrom="paragraph">
                        <wp:posOffset>180974</wp:posOffset>
                      </wp:positionV>
                      <wp:extent cx="3554730" cy="0"/>
                      <wp:effectExtent l="0" t="0" r="26670" b="19050"/>
                      <wp:wrapNone/>
                      <wp:docPr id="9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5547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8AB74" id="AutoShape 94" o:spid="_x0000_s1026" type="#_x0000_t32" style="position:absolute;margin-left:38.1pt;margin-top:14.25pt;width:279.9pt;height:0;z-index:251652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0lC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192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nil"/>
            </w:tcBorders>
            <w:vAlign w:val="center"/>
          </w:tcPr>
          <w:p w14:paraId="7FBD9C1C" w14:textId="77777777" w:rsidR="008D61DF" w:rsidRPr="00D65D53" w:rsidRDefault="008D61DF" w:rsidP="00A55A86">
            <w:pPr>
              <w:rPr>
                <w:rFonts w:ascii="Tahoma" w:hAnsi="Tahoma" w:cs="Tahoma"/>
              </w:rPr>
            </w:pPr>
          </w:p>
        </w:tc>
        <w:tc>
          <w:tcPr>
            <w:tcW w:w="1225" w:type="dxa"/>
            <w:tcBorders>
              <w:top w:val="single" w:sz="4" w:space="0" w:color="943634" w:themeColor="accent2" w:themeShade="BF"/>
              <w:left w:val="nil"/>
              <w:bottom w:val="single" w:sz="4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281AC8A6" w14:textId="77777777" w:rsidR="008D61DF" w:rsidRPr="00D65D53" w:rsidRDefault="008D61DF" w:rsidP="00A55A86">
            <w:pPr>
              <w:rPr>
                <w:rFonts w:ascii="Tahoma" w:hAnsi="Tahoma" w:cs="Tahoma"/>
              </w:rPr>
            </w:pPr>
          </w:p>
        </w:tc>
      </w:tr>
      <w:tr w:rsidR="008D61DF" w:rsidRPr="00D65D53" w14:paraId="0328C5F5" w14:textId="77777777" w:rsidTr="00A55A86">
        <w:trPr>
          <w:trHeight w:val="1090"/>
        </w:trPr>
        <w:tc>
          <w:tcPr>
            <w:tcW w:w="9782" w:type="dxa"/>
            <w:tcBorders>
              <w:top w:val="single" w:sz="4" w:space="0" w:color="943634" w:themeColor="accent2" w:themeShade="BF"/>
              <w:left w:val="single" w:sz="12" w:space="0" w:color="943634" w:themeColor="accent2" w:themeShade="BF"/>
              <w:bottom w:val="single" w:sz="12" w:space="0" w:color="943634" w:themeColor="accent2" w:themeShade="BF"/>
              <w:right w:val="nil"/>
            </w:tcBorders>
          </w:tcPr>
          <w:p w14:paraId="06F8F1D5" w14:textId="5B893E23" w:rsidR="008D61DF" w:rsidRDefault="008D61DF" w:rsidP="00A55A86">
            <w:pPr>
              <w:ind w:right="-86"/>
              <w:rPr>
                <w:rFonts w:ascii="Tahoma" w:hAnsi="Tahoma" w:cs="Tahoma"/>
                <w:sz w:val="20"/>
                <w:szCs w:val="20"/>
              </w:rPr>
            </w:pPr>
          </w:p>
          <w:p w14:paraId="3B21AB4B" w14:textId="77777777" w:rsidR="001C65BC" w:rsidRPr="00D65D53" w:rsidRDefault="001C65BC" w:rsidP="00A55A86">
            <w:pPr>
              <w:ind w:right="-86"/>
              <w:rPr>
                <w:rFonts w:ascii="Tahoma" w:hAnsi="Tahoma" w:cs="Tahoma"/>
                <w:sz w:val="20"/>
                <w:szCs w:val="20"/>
              </w:rPr>
            </w:pPr>
          </w:p>
          <w:p w14:paraId="17622291" w14:textId="446F583D" w:rsidR="000C5153" w:rsidRPr="00D65D53" w:rsidRDefault="00391D14" w:rsidP="00A55A86">
            <w:pPr>
              <w:rPr>
                <w:rFonts w:ascii="Tahoma" w:hAnsi="Tahoma" w:cs="Tahoma"/>
                <w:sz w:val="20"/>
                <w:szCs w:val="20"/>
              </w:rPr>
            </w:pPr>
            <w:r w:rsidRPr="00D65D53">
              <w:rPr>
                <w:rFonts w:ascii="Tahoma" w:hAnsi="Tahoma" w:cs="Tahoma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449E430" wp14:editId="234E62B7">
                      <wp:simplePos x="0" y="0"/>
                      <wp:positionH relativeFrom="column">
                        <wp:posOffset>5461635</wp:posOffset>
                      </wp:positionH>
                      <wp:positionV relativeFrom="paragraph">
                        <wp:posOffset>114300</wp:posOffset>
                      </wp:positionV>
                      <wp:extent cx="1158875" cy="0"/>
                      <wp:effectExtent l="13335" t="11430" r="8890" b="7620"/>
                      <wp:wrapNone/>
                      <wp:docPr id="2" name="AutoShap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88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211C8B" id="AutoShape 101" o:spid="_x0000_s1026" type="#_x0000_t32" style="position:absolute;margin-left:430.05pt;margin-top:9pt;width:91.25pt;height: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osIQ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"/>
                  </w:pict>
                </mc:Fallback>
              </mc:AlternateContent>
            </w:r>
            <w:r w:rsidR="000B748C">
              <w:rPr>
                <w:rFonts w:ascii="Tahoma" w:hAnsi="Tahoma" w:cs="Tahoma"/>
                <w:sz w:val="20"/>
                <w:szCs w:val="20"/>
              </w:rPr>
              <w:t>Student Signature</w:t>
            </w:r>
            <w:r w:rsidR="006A3040">
              <w:rPr>
                <w:rFonts w:ascii="Tahoma" w:hAnsi="Tahoma" w:cs="Tahoma"/>
                <w:sz w:val="20"/>
                <w:szCs w:val="20"/>
              </w:rPr>
              <w:t>: ___________________</w:t>
            </w:r>
            <w:r w:rsidR="006D1A1C" w:rsidRPr="00D65D53"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  <w:r w:rsidR="000C5153" w:rsidRPr="00D65D53">
              <w:rPr>
                <w:rFonts w:ascii="Tahoma" w:hAnsi="Tahoma" w:cs="Tahoma"/>
                <w:sz w:val="20"/>
                <w:szCs w:val="20"/>
              </w:rPr>
              <w:t xml:space="preserve"> P</w:t>
            </w:r>
            <w:r w:rsidR="006A3040">
              <w:rPr>
                <w:rFonts w:ascii="Tahoma" w:hAnsi="Tahoma" w:cs="Tahoma"/>
                <w:sz w:val="20"/>
                <w:szCs w:val="20"/>
              </w:rPr>
              <w:t xml:space="preserve">rint </w:t>
            </w:r>
            <w:proofErr w:type="gramStart"/>
            <w:r w:rsidR="006A3040">
              <w:rPr>
                <w:rFonts w:ascii="Tahoma" w:hAnsi="Tahoma" w:cs="Tahoma"/>
                <w:sz w:val="20"/>
                <w:szCs w:val="20"/>
              </w:rPr>
              <w:t>name:_</w:t>
            </w:r>
            <w:proofErr w:type="gramEnd"/>
            <w:r w:rsidR="006A3040">
              <w:rPr>
                <w:rFonts w:ascii="Tahoma" w:hAnsi="Tahoma" w:cs="Tahoma"/>
                <w:sz w:val="20"/>
                <w:szCs w:val="20"/>
              </w:rPr>
              <w:t xml:space="preserve">___________________    </w:t>
            </w:r>
            <w:r w:rsidR="000C5153" w:rsidRPr="00D65D53">
              <w:rPr>
                <w:rFonts w:ascii="Tahoma" w:hAnsi="Tahoma" w:cs="Tahoma"/>
                <w:sz w:val="20"/>
                <w:szCs w:val="20"/>
              </w:rPr>
              <w:t xml:space="preserve">Date:         </w:t>
            </w:r>
          </w:p>
          <w:p w14:paraId="66C52DA1" w14:textId="35EC970C" w:rsidR="001C65BC" w:rsidRDefault="001C65BC" w:rsidP="00A55A86">
            <w:pPr>
              <w:tabs>
                <w:tab w:val="left" w:pos="8325"/>
              </w:tabs>
              <w:rPr>
                <w:rFonts w:ascii="Tahoma" w:hAnsi="Tahoma" w:cs="Tahoma"/>
                <w:b/>
                <w:color w:val="C00000"/>
                <w:sz w:val="22"/>
                <w:szCs w:val="22"/>
              </w:rPr>
            </w:pPr>
          </w:p>
          <w:p w14:paraId="1FA58715" w14:textId="123FFF40" w:rsidR="000C5153" w:rsidRPr="001C65BC" w:rsidRDefault="000C5153" w:rsidP="00A55A86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92" w:type="dxa"/>
            <w:tcBorders>
              <w:top w:val="single" w:sz="4" w:space="0" w:color="943634" w:themeColor="accent2" w:themeShade="BF"/>
              <w:left w:val="nil"/>
              <w:bottom w:val="single" w:sz="12" w:space="0" w:color="943634" w:themeColor="accent2" w:themeShade="BF"/>
              <w:right w:val="nil"/>
            </w:tcBorders>
            <w:vAlign w:val="center"/>
          </w:tcPr>
          <w:p w14:paraId="357458B9" w14:textId="77777777" w:rsidR="008D61DF" w:rsidRPr="00D65D53" w:rsidRDefault="008D61DF" w:rsidP="00A55A86">
            <w:pPr>
              <w:rPr>
                <w:rFonts w:ascii="Tahoma" w:hAnsi="Tahoma" w:cs="Tahoma"/>
              </w:rPr>
            </w:pPr>
          </w:p>
        </w:tc>
        <w:tc>
          <w:tcPr>
            <w:tcW w:w="1225" w:type="dxa"/>
            <w:tcBorders>
              <w:top w:val="single" w:sz="4" w:space="0" w:color="943634" w:themeColor="accent2" w:themeShade="BF"/>
              <w:left w:val="nil"/>
              <w:bottom w:val="single" w:sz="12" w:space="0" w:color="943634" w:themeColor="accent2" w:themeShade="BF"/>
              <w:right w:val="single" w:sz="12" w:space="0" w:color="943634" w:themeColor="accent2" w:themeShade="BF"/>
            </w:tcBorders>
            <w:vAlign w:val="center"/>
          </w:tcPr>
          <w:p w14:paraId="4B7C85E0" w14:textId="77777777" w:rsidR="008D61DF" w:rsidRPr="00D65D53" w:rsidRDefault="008D61DF" w:rsidP="00A55A86">
            <w:pPr>
              <w:rPr>
                <w:rFonts w:ascii="Tahoma" w:hAnsi="Tahoma" w:cs="Tahoma"/>
              </w:rPr>
            </w:pPr>
          </w:p>
        </w:tc>
      </w:tr>
    </w:tbl>
    <w:p w14:paraId="4E3F0AD7" w14:textId="7B4AAF72" w:rsidR="005851E7" w:rsidRPr="00D65D53" w:rsidRDefault="005851E7">
      <w:pPr>
        <w:rPr>
          <w:rFonts w:ascii="Tahoma" w:hAnsi="Tahoma" w:cs="Tahoma"/>
        </w:rPr>
      </w:pPr>
    </w:p>
    <w:p w14:paraId="638FB4D8" w14:textId="38B1A670" w:rsidR="009E12BC" w:rsidRPr="00D65D53" w:rsidRDefault="009E12BC" w:rsidP="009E12BC">
      <w:pPr>
        <w:rPr>
          <w:rFonts w:ascii="Tahoma" w:hAnsi="Tahoma" w:cs="Tahoma"/>
          <w:szCs w:val="16"/>
        </w:rPr>
      </w:pPr>
    </w:p>
    <w:p w14:paraId="1B19B20A" w14:textId="506B7ECD" w:rsidR="00806B0F" w:rsidRPr="00D65D53" w:rsidRDefault="001C65BC" w:rsidP="009E12BC">
      <w:pPr>
        <w:jc w:val="center"/>
        <w:rPr>
          <w:rFonts w:ascii="Tahoma" w:hAnsi="Tahoma" w:cs="Tahoma"/>
          <w:b/>
          <w:sz w:val="28"/>
          <w:szCs w:val="28"/>
        </w:rPr>
      </w:pPr>
      <w:r w:rsidRPr="00152E7D">
        <w:rPr>
          <w:noProof/>
          <w:lang w:val="en-GB" w:eastAsia="en-GB"/>
        </w:rPr>
        <w:drawing>
          <wp:anchor distT="0" distB="0" distL="114300" distR="114300" simplePos="0" relativeHeight="251633152" behindDoc="1" locked="0" layoutInCell="1" allowOverlap="1" wp14:anchorId="11E2447F" wp14:editId="485827BB">
            <wp:simplePos x="0" y="0"/>
            <wp:positionH relativeFrom="margin">
              <wp:posOffset>2952115</wp:posOffset>
            </wp:positionH>
            <wp:positionV relativeFrom="margin">
              <wp:posOffset>4799330</wp:posOffset>
            </wp:positionV>
            <wp:extent cx="499110" cy="499110"/>
            <wp:effectExtent l="0" t="0" r="0" b="0"/>
            <wp:wrapNone/>
            <wp:docPr id="18" name="Picture 18" descr="C:\Users\tomk\Desktop\p0J7E51f_4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k\Desktop\p0J7E51f_400x4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4D4B7" w14:textId="77777777" w:rsidR="001C65BC" w:rsidRDefault="001C65BC" w:rsidP="009E12BC">
      <w:pPr>
        <w:jc w:val="center"/>
        <w:rPr>
          <w:rFonts w:ascii="Tahoma" w:hAnsi="Tahoma" w:cs="Tahoma"/>
          <w:b/>
          <w:sz w:val="28"/>
          <w:szCs w:val="28"/>
        </w:rPr>
      </w:pPr>
    </w:p>
    <w:p w14:paraId="0B885DBD" w14:textId="77777777" w:rsidR="001C65BC" w:rsidRDefault="001C65BC" w:rsidP="009E12BC">
      <w:pPr>
        <w:jc w:val="center"/>
        <w:rPr>
          <w:rFonts w:ascii="Tahoma" w:hAnsi="Tahoma" w:cs="Tahoma"/>
          <w:b/>
          <w:sz w:val="28"/>
          <w:szCs w:val="28"/>
        </w:rPr>
      </w:pPr>
    </w:p>
    <w:p w14:paraId="3D559658" w14:textId="02951C28" w:rsidR="00683F50" w:rsidRPr="00E62C33" w:rsidRDefault="00683F50" w:rsidP="00E62C33">
      <w:pPr>
        <w:spacing w:line="276" w:lineRule="auto"/>
        <w:ind w:left="576" w:hanging="576"/>
        <w:outlineLvl w:val="1"/>
        <w:rPr>
          <w:rFonts w:ascii="Tahoma" w:eastAsia="Times New Roman" w:hAnsi="Tahoma" w:cs="Tahoma"/>
          <w:sz w:val="18"/>
          <w:szCs w:val="18"/>
        </w:rPr>
      </w:pPr>
    </w:p>
    <w:sectPr w:rsidR="00683F50" w:rsidRPr="00E62C33" w:rsidSect="007636E8">
      <w:footerReference w:type="default" r:id="rId12"/>
      <w:pgSz w:w="12240" w:h="15840"/>
      <w:pgMar w:top="993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9E61B" w14:textId="77777777" w:rsidR="00FA405E" w:rsidRDefault="00FA405E" w:rsidP="008538B2">
      <w:r>
        <w:separator/>
      </w:r>
    </w:p>
  </w:endnote>
  <w:endnote w:type="continuationSeparator" w:id="0">
    <w:p w14:paraId="756B0A28" w14:textId="77777777" w:rsidR="00FA405E" w:rsidRDefault="00FA405E" w:rsidP="0085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1713"/>
      <w:gridCol w:w="6654"/>
      <w:gridCol w:w="1713"/>
    </w:tblGrid>
    <w:tr w:rsidR="00C61174" w14:paraId="09CBF56E" w14:textId="77777777">
      <w:trPr>
        <w:trHeight w:val="151"/>
      </w:trPr>
      <w:tc>
        <w:tcPr>
          <w:tcW w:w="884" w:type="pct"/>
          <w:tcBorders>
            <w:bottom w:val="single" w:sz="4" w:space="0" w:color="4F81BD" w:themeColor="accent1"/>
          </w:tcBorders>
        </w:tcPr>
        <w:p w14:paraId="2DC6C2E9" w14:textId="77777777" w:rsidR="00C61174" w:rsidRDefault="00C6117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3231" w:type="pct"/>
          <w:vMerge w:val="restart"/>
          <w:noWrap/>
          <w:vAlign w:val="center"/>
        </w:tcPr>
        <w:p w14:paraId="3D3039C3" w14:textId="4495A412" w:rsidR="00C61174" w:rsidRDefault="00C61174">
          <w:pPr>
            <w:pStyle w:val="NoSpacing"/>
            <w:rPr>
              <w:rFonts w:ascii="Goudy Old Style" w:eastAsiaTheme="majorEastAsia" w:hAnsi="Goudy Old Style" w:cstheme="majorBidi"/>
              <w:b/>
              <w:bCs/>
            </w:rPr>
          </w:pPr>
          <w:r w:rsidRPr="008538B2">
            <w:rPr>
              <w:rFonts w:ascii="Goudy Old Style" w:eastAsiaTheme="majorEastAsia" w:hAnsi="Goudy Old Style" w:cstheme="majorBidi"/>
              <w:b/>
              <w:bCs/>
            </w:rPr>
            <w:t xml:space="preserve">Hertford College Open Enrolment </w:t>
          </w:r>
          <w:proofErr w:type="spellStart"/>
          <w:r w:rsidRPr="008538B2">
            <w:rPr>
              <w:rFonts w:ascii="Goudy Old Style" w:eastAsiaTheme="majorEastAsia" w:hAnsi="Goudy Old Style" w:cstheme="majorBidi"/>
              <w:b/>
              <w:bCs/>
            </w:rPr>
            <w:t>Programme</w:t>
          </w:r>
          <w:proofErr w:type="spellEnd"/>
          <w:r w:rsidRPr="008538B2">
            <w:rPr>
              <w:rFonts w:ascii="Goudy Old Style" w:eastAsiaTheme="majorEastAsia" w:hAnsi="Goudy Old Style" w:cstheme="majorBidi"/>
              <w:b/>
              <w:bCs/>
            </w:rPr>
            <w:t>, Application Form 201</w:t>
          </w:r>
          <w:r w:rsidR="00937F0D">
            <w:rPr>
              <w:rFonts w:ascii="Goudy Old Style" w:eastAsiaTheme="majorEastAsia" w:hAnsi="Goudy Old Style" w:cstheme="majorBidi"/>
              <w:b/>
              <w:bCs/>
            </w:rPr>
            <w:t>9</w:t>
          </w:r>
        </w:p>
        <w:p w14:paraId="7E24D4DD" w14:textId="77777777" w:rsidR="00C61174" w:rsidRDefault="00C61174" w:rsidP="00F9553C">
          <w:pPr>
            <w:pStyle w:val="NoSpacing"/>
            <w:jc w:val="center"/>
            <w:rPr>
              <w:rFonts w:ascii="Goudy Old Style" w:eastAsiaTheme="majorEastAsia" w:hAnsi="Goudy Old Style" w:cstheme="majorBidi"/>
              <w:b/>
              <w:bCs/>
            </w:rPr>
          </w:pPr>
          <w:proofErr w:type="spellStart"/>
          <w:r>
            <w:rPr>
              <w:rFonts w:ascii="Goudy Old Style" w:eastAsiaTheme="majorEastAsia" w:hAnsi="Goudy Old Style" w:cstheme="majorBidi"/>
              <w:b/>
              <w:bCs/>
            </w:rPr>
            <w:t>Catte</w:t>
          </w:r>
          <w:proofErr w:type="spellEnd"/>
          <w:r>
            <w:rPr>
              <w:rFonts w:ascii="Goudy Old Style" w:eastAsiaTheme="majorEastAsia" w:hAnsi="Goudy Old Style" w:cstheme="majorBidi"/>
              <w:b/>
              <w:bCs/>
            </w:rPr>
            <w:t xml:space="preserve"> Street, Oxford</w:t>
          </w:r>
        </w:p>
        <w:p w14:paraId="6607191F" w14:textId="77777777" w:rsidR="00C61174" w:rsidRPr="008538B2" w:rsidRDefault="00C61174" w:rsidP="00F9553C">
          <w:pPr>
            <w:pStyle w:val="NoSpacing"/>
            <w:jc w:val="center"/>
            <w:rPr>
              <w:rFonts w:ascii="Goudy Old Style" w:eastAsiaTheme="majorEastAsia" w:hAnsi="Goudy Old Style" w:cstheme="majorBidi"/>
            </w:rPr>
          </w:pPr>
          <w:r>
            <w:rPr>
              <w:rFonts w:ascii="Goudy Old Style" w:eastAsiaTheme="majorEastAsia" w:hAnsi="Goudy Old Style" w:cstheme="majorBidi"/>
              <w:b/>
              <w:bCs/>
            </w:rPr>
            <w:t>OX1 3BW, United Kingdom</w:t>
          </w:r>
        </w:p>
      </w:tc>
      <w:tc>
        <w:tcPr>
          <w:tcW w:w="884" w:type="pct"/>
          <w:tcBorders>
            <w:bottom w:val="single" w:sz="4" w:space="0" w:color="4F81BD" w:themeColor="accent1"/>
          </w:tcBorders>
        </w:tcPr>
        <w:p w14:paraId="395B9766" w14:textId="77777777" w:rsidR="00C61174" w:rsidRDefault="00C6117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C61174" w14:paraId="6D26A8F5" w14:textId="77777777">
      <w:trPr>
        <w:trHeight w:val="150"/>
      </w:trPr>
      <w:tc>
        <w:tcPr>
          <w:tcW w:w="884" w:type="pct"/>
          <w:tcBorders>
            <w:top w:val="single" w:sz="4" w:space="0" w:color="4F81BD" w:themeColor="accent1"/>
          </w:tcBorders>
        </w:tcPr>
        <w:p w14:paraId="70933A79" w14:textId="77777777" w:rsidR="00C61174" w:rsidRDefault="00C6117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3231" w:type="pct"/>
          <w:vMerge/>
        </w:tcPr>
        <w:p w14:paraId="5B373907" w14:textId="77777777" w:rsidR="00C61174" w:rsidRDefault="00C61174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884" w:type="pct"/>
          <w:tcBorders>
            <w:top w:val="single" w:sz="4" w:space="0" w:color="4F81BD" w:themeColor="accent1"/>
          </w:tcBorders>
        </w:tcPr>
        <w:p w14:paraId="7093B228" w14:textId="77777777" w:rsidR="00C61174" w:rsidRDefault="00C61174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14:paraId="7F2CA5BA" w14:textId="111F44C1" w:rsidR="00C61174" w:rsidRDefault="00C61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6EE26" w14:textId="77777777" w:rsidR="00FA405E" w:rsidRDefault="00FA405E" w:rsidP="008538B2">
      <w:r>
        <w:separator/>
      </w:r>
    </w:p>
  </w:footnote>
  <w:footnote w:type="continuationSeparator" w:id="0">
    <w:p w14:paraId="160440AC" w14:textId="77777777" w:rsidR="00FA405E" w:rsidRDefault="00FA405E" w:rsidP="0085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33152"/>
    <w:multiLevelType w:val="multilevel"/>
    <w:tmpl w:val="8864E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9335CA9"/>
    <w:multiLevelType w:val="hybridMultilevel"/>
    <w:tmpl w:val="28DE2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A64A5"/>
    <w:multiLevelType w:val="hybridMultilevel"/>
    <w:tmpl w:val="160E5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42568"/>
    <w:multiLevelType w:val="hybridMultilevel"/>
    <w:tmpl w:val="74D458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1540C"/>
    <w:multiLevelType w:val="multilevel"/>
    <w:tmpl w:val="BD282AA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D3E653A"/>
    <w:multiLevelType w:val="multilevel"/>
    <w:tmpl w:val="A3B6FC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09629B0"/>
    <w:multiLevelType w:val="multilevel"/>
    <w:tmpl w:val="A9D85B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560668D"/>
    <w:multiLevelType w:val="multilevel"/>
    <w:tmpl w:val="8864E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8E01AEF"/>
    <w:multiLevelType w:val="hybridMultilevel"/>
    <w:tmpl w:val="F544B4AC"/>
    <w:lvl w:ilvl="0" w:tplc="A220377C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E181C"/>
    <w:multiLevelType w:val="hybridMultilevel"/>
    <w:tmpl w:val="772E81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AE7D5E"/>
    <w:multiLevelType w:val="hybridMultilevel"/>
    <w:tmpl w:val="C3FAFA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25216"/>
    <w:multiLevelType w:val="multilevel"/>
    <w:tmpl w:val="8864E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5F56967"/>
    <w:multiLevelType w:val="hybridMultilevel"/>
    <w:tmpl w:val="C214F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31174"/>
    <w:multiLevelType w:val="multilevel"/>
    <w:tmpl w:val="8864E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871032F"/>
    <w:multiLevelType w:val="hybridMultilevel"/>
    <w:tmpl w:val="0BEEE5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79140F"/>
    <w:multiLevelType w:val="multilevel"/>
    <w:tmpl w:val="8864E1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751C063A"/>
    <w:multiLevelType w:val="hybridMultilevel"/>
    <w:tmpl w:val="0A805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2"/>
  </w:num>
  <w:num w:numId="13">
    <w:abstractNumId w:val="20"/>
  </w:num>
  <w:num w:numId="14">
    <w:abstractNumId w:val="24"/>
  </w:num>
  <w:num w:numId="15">
    <w:abstractNumId w:val="14"/>
  </w:num>
  <w:num w:numId="16">
    <w:abstractNumId w:val="26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4"/>
    <w:lvlOverride w:ilvl="0">
      <w:startOverride w:val="3"/>
    </w:lvlOverride>
    <w:lvlOverride w:ilvl="1">
      <w:startOverride w:val="3"/>
    </w:lvlOverride>
  </w:num>
  <w:num w:numId="22">
    <w:abstractNumId w:val="23"/>
  </w:num>
  <w:num w:numId="23">
    <w:abstractNumId w:val="17"/>
  </w:num>
  <w:num w:numId="24">
    <w:abstractNumId w:val="25"/>
  </w:num>
  <w:num w:numId="25">
    <w:abstractNumId w:val="10"/>
  </w:num>
  <w:num w:numId="26">
    <w:abstractNumId w:val="21"/>
  </w:num>
  <w:num w:numId="27">
    <w:abstractNumId w:val="13"/>
  </w:num>
  <w:num w:numId="28">
    <w:abstractNumId w:val="11"/>
  </w:num>
  <w:num w:numId="29">
    <w:abstractNumId w:val="18"/>
  </w:num>
  <w:num w:numId="30">
    <w:abstractNumId w:val="22"/>
  </w:num>
  <w:num w:numId="31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attachedTemplate r:id="rId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1C2"/>
    <w:rsid w:val="000071F7"/>
    <w:rsid w:val="000134FA"/>
    <w:rsid w:val="0002702E"/>
    <w:rsid w:val="0002798A"/>
    <w:rsid w:val="00061173"/>
    <w:rsid w:val="00062E4A"/>
    <w:rsid w:val="00063CB3"/>
    <w:rsid w:val="00063EEE"/>
    <w:rsid w:val="0007179E"/>
    <w:rsid w:val="00083002"/>
    <w:rsid w:val="000859A1"/>
    <w:rsid w:val="00087B85"/>
    <w:rsid w:val="00097C53"/>
    <w:rsid w:val="000A01CB"/>
    <w:rsid w:val="000A01F1"/>
    <w:rsid w:val="000B229B"/>
    <w:rsid w:val="000B748C"/>
    <w:rsid w:val="000C1163"/>
    <w:rsid w:val="000C5153"/>
    <w:rsid w:val="000D2539"/>
    <w:rsid w:val="000E1C06"/>
    <w:rsid w:val="000F2DF4"/>
    <w:rsid w:val="000F6783"/>
    <w:rsid w:val="00101CD9"/>
    <w:rsid w:val="00102ED2"/>
    <w:rsid w:val="001059A0"/>
    <w:rsid w:val="00120C95"/>
    <w:rsid w:val="001226F9"/>
    <w:rsid w:val="001230DC"/>
    <w:rsid w:val="00131AFC"/>
    <w:rsid w:val="0014663E"/>
    <w:rsid w:val="00152D8A"/>
    <w:rsid w:val="00152E7D"/>
    <w:rsid w:val="00155A38"/>
    <w:rsid w:val="00155DD9"/>
    <w:rsid w:val="001564EE"/>
    <w:rsid w:val="001569C6"/>
    <w:rsid w:val="00167453"/>
    <w:rsid w:val="00180664"/>
    <w:rsid w:val="00185BA5"/>
    <w:rsid w:val="00190975"/>
    <w:rsid w:val="001910DE"/>
    <w:rsid w:val="00195009"/>
    <w:rsid w:val="0019779B"/>
    <w:rsid w:val="001A228A"/>
    <w:rsid w:val="001B5CC7"/>
    <w:rsid w:val="001C23CE"/>
    <w:rsid w:val="001C379B"/>
    <w:rsid w:val="001C65BC"/>
    <w:rsid w:val="001E3A59"/>
    <w:rsid w:val="001E3BD4"/>
    <w:rsid w:val="002245BA"/>
    <w:rsid w:val="002257AD"/>
    <w:rsid w:val="00244E49"/>
    <w:rsid w:val="00245431"/>
    <w:rsid w:val="00250014"/>
    <w:rsid w:val="00254D4B"/>
    <w:rsid w:val="002734FB"/>
    <w:rsid w:val="002756A8"/>
    <w:rsid w:val="00275BB5"/>
    <w:rsid w:val="00284A3F"/>
    <w:rsid w:val="00286F6A"/>
    <w:rsid w:val="00291C8C"/>
    <w:rsid w:val="00296647"/>
    <w:rsid w:val="002A1ECE"/>
    <w:rsid w:val="002A2510"/>
    <w:rsid w:val="002A3431"/>
    <w:rsid w:val="002A733C"/>
    <w:rsid w:val="002B4D1D"/>
    <w:rsid w:val="002C10B1"/>
    <w:rsid w:val="002C540E"/>
    <w:rsid w:val="002C6278"/>
    <w:rsid w:val="002D222A"/>
    <w:rsid w:val="002D486E"/>
    <w:rsid w:val="002E12A8"/>
    <w:rsid w:val="002E19A9"/>
    <w:rsid w:val="003076FD"/>
    <w:rsid w:val="00317005"/>
    <w:rsid w:val="0032745F"/>
    <w:rsid w:val="00330DCE"/>
    <w:rsid w:val="00335259"/>
    <w:rsid w:val="003404A6"/>
    <w:rsid w:val="00343DDE"/>
    <w:rsid w:val="003808C5"/>
    <w:rsid w:val="00380F4B"/>
    <w:rsid w:val="00387583"/>
    <w:rsid w:val="00391D14"/>
    <w:rsid w:val="003929F1"/>
    <w:rsid w:val="003A11E9"/>
    <w:rsid w:val="003A1B63"/>
    <w:rsid w:val="003A41A1"/>
    <w:rsid w:val="003B2326"/>
    <w:rsid w:val="003B649E"/>
    <w:rsid w:val="003F1D46"/>
    <w:rsid w:val="003F4590"/>
    <w:rsid w:val="00401067"/>
    <w:rsid w:val="00436906"/>
    <w:rsid w:val="00437902"/>
    <w:rsid w:val="00437ED0"/>
    <w:rsid w:val="00440CD8"/>
    <w:rsid w:val="00443837"/>
    <w:rsid w:val="00450F66"/>
    <w:rsid w:val="004526BA"/>
    <w:rsid w:val="00455491"/>
    <w:rsid w:val="00461739"/>
    <w:rsid w:val="0046619B"/>
    <w:rsid w:val="00467865"/>
    <w:rsid w:val="004679E7"/>
    <w:rsid w:val="0048685F"/>
    <w:rsid w:val="004937A6"/>
    <w:rsid w:val="004955C7"/>
    <w:rsid w:val="004A1437"/>
    <w:rsid w:val="004A4198"/>
    <w:rsid w:val="004A4904"/>
    <w:rsid w:val="004A54EA"/>
    <w:rsid w:val="004B04F9"/>
    <w:rsid w:val="004B0578"/>
    <w:rsid w:val="004B4571"/>
    <w:rsid w:val="004C2FEE"/>
    <w:rsid w:val="004C3FD3"/>
    <w:rsid w:val="004D4CE8"/>
    <w:rsid w:val="004D5BC2"/>
    <w:rsid w:val="004E0CED"/>
    <w:rsid w:val="004E34C6"/>
    <w:rsid w:val="004F62AD"/>
    <w:rsid w:val="00501AE8"/>
    <w:rsid w:val="005024F0"/>
    <w:rsid w:val="005045F3"/>
    <w:rsid w:val="00504B65"/>
    <w:rsid w:val="005114CE"/>
    <w:rsid w:val="00516736"/>
    <w:rsid w:val="005176BC"/>
    <w:rsid w:val="0052122B"/>
    <w:rsid w:val="0053067E"/>
    <w:rsid w:val="00542885"/>
    <w:rsid w:val="00552A76"/>
    <w:rsid w:val="005557F6"/>
    <w:rsid w:val="00557881"/>
    <w:rsid w:val="00563778"/>
    <w:rsid w:val="00565D84"/>
    <w:rsid w:val="00576D20"/>
    <w:rsid w:val="005779C8"/>
    <w:rsid w:val="0058167C"/>
    <w:rsid w:val="005851E7"/>
    <w:rsid w:val="0059202A"/>
    <w:rsid w:val="00592AFE"/>
    <w:rsid w:val="005A088E"/>
    <w:rsid w:val="005A4B84"/>
    <w:rsid w:val="005B4AE2"/>
    <w:rsid w:val="005C3D49"/>
    <w:rsid w:val="005C74C8"/>
    <w:rsid w:val="005E63CC"/>
    <w:rsid w:val="005F05E5"/>
    <w:rsid w:val="005F6E87"/>
    <w:rsid w:val="006029E4"/>
    <w:rsid w:val="00613129"/>
    <w:rsid w:val="00617C65"/>
    <w:rsid w:val="006529A3"/>
    <w:rsid w:val="00682C69"/>
    <w:rsid w:val="00683F50"/>
    <w:rsid w:val="00694701"/>
    <w:rsid w:val="006A13F6"/>
    <w:rsid w:val="006A3040"/>
    <w:rsid w:val="006C781D"/>
    <w:rsid w:val="006D1A1C"/>
    <w:rsid w:val="006D2635"/>
    <w:rsid w:val="006D4BD6"/>
    <w:rsid w:val="006D779C"/>
    <w:rsid w:val="006E4F63"/>
    <w:rsid w:val="006E679F"/>
    <w:rsid w:val="006E729E"/>
    <w:rsid w:val="007229D0"/>
    <w:rsid w:val="00734474"/>
    <w:rsid w:val="00743DB9"/>
    <w:rsid w:val="007602AC"/>
    <w:rsid w:val="007636E8"/>
    <w:rsid w:val="00774B67"/>
    <w:rsid w:val="00793AC6"/>
    <w:rsid w:val="007A71DE"/>
    <w:rsid w:val="007B199B"/>
    <w:rsid w:val="007B4F91"/>
    <w:rsid w:val="007B6119"/>
    <w:rsid w:val="007C1DA0"/>
    <w:rsid w:val="007C431F"/>
    <w:rsid w:val="007D0657"/>
    <w:rsid w:val="007D7C56"/>
    <w:rsid w:val="007E2A15"/>
    <w:rsid w:val="007E56C4"/>
    <w:rsid w:val="007E797C"/>
    <w:rsid w:val="007F4BFD"/>
    <w:rsid w:val="00806B0F"/>
    <w:rsid w:val="008071E6"/>
    <w:rsid w:val="008107D6"/>
    <w:rsid w:val="00810920"/>
    <w:rsid w:val="008257B1"/>
    <w:rsid w:val="00826B4E"/>
    <w:rsid w:val="008326E9"/>
    <w:rsid w:val="008348B6"/>
    <w:rsid w:val="00841645"/>
    <w:rsid w:val="0085204C"/>
    <w:rsid w:val="00852EC6"/>
    <w:rsid w:val="008538B2"/>
    <w:rsid w:val="008664FB"/>
    <w:rsid w:val="0087195A"/>
    <w:rsid w:val="00876059"/>
    <w:rsid w:val="0088782D"/>
    <w:rsid w:val="00892B3C"/>
    <w:rsid w:val="008A0543"/>
    <w:rsid w:val="008B08EF"/>
    <w:rsid w:val="008B24BB"/>
    <w:rsid w:val="008B57DD"/>
    <w:rsid w:val="008B7081"/>
    <w:rsid w:val="008D40FF"/>
    <w:rsid w:val="008D61DF"/>
    <w:rsid w:val="0090245A"/>
    <w:rsid w:val="00902964"/>
    <w:rsid w:val="00902975"/>
    <w:rsid w:val="009126F8"/>
    <w:rsid w:val="00915321"/>
    <w:rsid w:val="00937F0D"/>
    <w:rsid w:val="00946C40"/>
    <w:rsid w:val="0094790F"/>
    <w:rsid w:val="00952C30"/>
    <w:rsid w:val="00956FF3"/>
    <w:rsid w:val="00966B90"/>
    <w:rsid w:val="00967FC6"/>
    <w:rsid w:val="009737B7"/>
    <w:rsid w:val="009802C4"/>
    <w:rsid w:val="009844CD"/>
    <w:rsid w:val="00986CD7"/>
    <w:rsid w:val="00994C2A"/>
    <w:rsid w:val="009973A4"/>
    <w:rsid w:val="009976D9"/>
    <w:rsid w:val="00997A3E"/>
    <w:rsid w:val="009A0685"/>
    <w:rsid w:val="009A4EA3"/>
    <w:rsid w:val="009A55DC"/>
    <w:rsid w:val="009A78CD"/>
    <w:rsid w:val="009B4EA3"/>
    <w:rsid w:val="009B7268"/>
    <w:rsid w:val="009C061E"/>
    <w:rsid w:val="009C220D"/>
    <w:rsid w:val="009C331D"/>
    <w:rsid w:val="009D1F35"/>
    <w:rsid w:val="009D590F"/>
    <w:rsid w:val="009D6AEA"/>
    <w:rsid w:val="009E12BC"/>
    <w:rsid w:val="009F2117"/>
    <w:rsid w:val="00A03368"/>
    <w:rsid w:val="00A03C6B"/>
    <w:rsid w:val="00A052A3"/>
    <w:rsid w:val="00A112BD"/>
    <w:rsid w:val="00A173D9"/>
    <w:rsid w:val="00A211B2"/>
    <w:rsid w:val="00A25C63"/>
    <w:rsid w:val="00A2727E"/>
    <w:rsid w:val="00A35524"/>
    <w:rsid w:val="00A36E7B"/>
    <w:rsid w:val="00A521EB"/>
    <w:rsid w:val="00A55A86"/>
    <w:rsid w:val="00A60DE5"/>
    <w:rsid w:val="00A71BD6"/>
    <w:rsid w:val="00A727D7"/>
    <w:rsid w:val="00A74F99"/>
    <w:rsid w:val="00A762CE"/>
    <w:rsid w:val="00A76947"/>
    <w:rsid w:val="00A82BA3"/>
    <w:rsid w:val="00A901C2"/>
    <w:rsid w:val="00A92E9D"/>
    <w:rsid w:val="00A94ACC"/>
    <w:rsid w:val="00A9506F"/>
    <w:rsid w:val="00AA26A2"/>
    <w:rsid w:val="00AA7471"/>
    <w:rsid w:val="00AC5703"/>
    <w:rsid w:val="00AD4511"/>
    <w:rsid w:val="00AE6FA4"/>
    <w:rsid w:val="00AE7676"/>
    <w:rsid w:val="00AF378E"/>
    <w:rsid w:val="00B01F96"/>
    <w:rsid w:val="00B03907"/>
    <w:rsid w:val="00B116F5"/>
    <w:rsid w:val="00B11811"/>
    <w:rsid w:val="00B15D92"/>
    <w:rsid w:val="00B311E1"/>
    <w:rsid w:val="00B315AD"/>
    <w:rsid w:val="00B44DA3"/>
    <w:rsid w:val="00B4735C"/>
    <w:rsid w:val="00B55A7D"/>
    <w:rsid w:val="00B64173"/>
    <w:rsid w:val="00B65327"/>
    <w:rsid w:val="00B82131"/>
    <w:rsid w:val="00B8578F"/>
    <w:rsid w:val="00B90EC2"/>
    <w:rsid w:val="00B97D5E"/>
    <w:rsid w:val="00BA268F"/>
    <w:rsid w:val="00BB486D"/>
    <w:rsid w:val="00BD06F5"/>
    <w:rsid w:val="00BD6E6B"/>
    <w:rsid w:val="00C079CA"/>
    <w:rsid w:val="00C114FC"/>
    <w:rsid w:val="00C243E5"/>
    <w:rsid w:val="00C51329"/>
    <w:rsid w:val="00C5330F"/>
    <w:rsid w:val="00C61174"/>
    <w:rsid w:val="00C64A8D"/>
    <w:rsid w:val="00C6753C"/>
    <w:rsid w:val="00C67741"/>
    <w:rsid w:val="00C73113"/>
    <w:rsid w:val="00C74647"/>
    <w:rsid w:val="00C76039"/>
    <w:rsid w:val="00C76480"/>
    <w:rsid w:val="00C771DF"/>
    <w:rsid w:val="00C77E82"/>
    <w:rsid w:val="00C80AD2"/>
    <w:rsid w:val="00C90A29"/>
    <w:rsid w:val="00C92FD6"/>
    <w:rsid w:val="00CA28E6"/>
    <w:rsid w:val="00CA35F6"/>
    <w:rsid w:val="00CA453C"/>
    <w:rsid w:val="00CB6ABC"/>
    <w:rsid w:val="00CB7FAB"/>
    <w:rsid w:val="00CD247C"/>
    <w:rsid w:val="00CD6F36"/>
    <w:rsid w:val="00CE09DF"/>
    <w:rsid w:val="00CE40E5"/>
    <w:rsid w:val="00CE6A5A"/>
    <w:rsid w:val="00CE6A60"/>
    <w:rsid w:val="00CF465C"/>
    <w:rsid w:val="00D026FB"/>
    <w:rsid w:val="00D03A13"/>
    <w:rsid w:val="00D10B9D"/>
    <w:rsid w:val="00D14E73"/>
    <w:rsid w:val="00D26DAB"/>
    <w:rsid w:val="00D6155E"/>
    <w:rsid w:val="00D65D53"/>
    <w:rsid w:val="00D72A2C"/>
    <w:rsid w:val="00D90A75"/>
    <w:rsid w:val="00D91CA3"/>
    <w:rsid w:val="00D968F0"/>
    <w:rsid w:val="00DA4B5C"/>
    <w:rsid w:val="00DA782D"/>
    <w:rsid w:val="00DC0330"/>
    <w:rsid w:val="00DC22B1"/>
    <w:rsid w:val="00DC47A2"/>
    <w:rsid w:val="00DE1551"/>
    <w:rsid w:val="00DE3763"/>
    <w:rsid w:val="00DE7FB7"/>
    <w:rsid w:val="00E032EA"/>
    <w:rsid w:val="00E1743A"/>
    <w:rsid w:val="00E20DDA"/>
    <w:rsid w:val="00E32A8B"/>
    <w:rsid w:val="00E36054"/>
    <w:rsid w:val="00E37E7B"/>
    <w:rsid w:val="00E46E04"/>
    <w:rsid w:val="00E50BFB"/>
    <w:rsid w:val="00E56ECF"/>
    <w:rsid w:val="00E62C33"/>
    <w:rsid w:val="00E851BF"/>
    <w:rsid w:val="00E87396"/>
    <w:rsid w:val="00EA734B"/>
    <w:rsid w:val="00EB478A"/>
    <w:rsid w:val="00EB4E75"/>
    <w:rsid w:val="00EB7D20"/>
    <w:rsid w:val="00EC1E6A"/>
    <w:rsid w:val="00EC42A3"/>
    <w:rsid w:val="00EE5061"/>
    <w:rsid w:val="00EE7BD7"/>
    <w:rsid w:val="00F02A61"/>
    <w:rsid w:val="00F264EB"/>
    <w:rsid w:val="00F401AA"/>
    <w:rsid w:val="00F4149A"/>
    <w:rsid w:val="00F474F9"/>
    <w:rsid w:val="00F83033"/>
    <w:rsid w:val="00F870E8"/>
    <w:rsid w:val="00F9553C"/>
    <w:rsid w:val="00F966AA"/>
    <w:rsid w:val="00FA405E"/>
    <w:rsid w:val="00FB12E6"/>
    <w:rsid w:val="00FB4E3F"/>
    <w:rsid w:val="00FB538F"/>
    <w:rsid w:val="00FC3071"/>
    <w:rsid w:val="00FD2162"/>
    <w:rsid w:val="00FD3830"/>
    <w:rsid w:val="00FD3C37"/>
    <w:rsid w:val="00FD5902"/>
    <w:rsid w:val="00FD7B4A"/>
    <w:rsid w:val="00FE546E"/>
    <w:rsid w:val="00FF3057"/>
    <w:rsid w:val="00FF3FE4"/>
    <w:rsid w:val="00FF533A"/>
    <w:rsid w:val="00FF5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1463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2C540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numPr>
        <w:numId w:val="20"/>
      </w:num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unhideWhenUsed/>
    <w:qFormat/>
    <w:rsid w:val="00AA7471"/>
    <w:pPr>
      <w:numPr>
        <w:ilvl w:val="1"/>
        <w:numId w:val="20"/>
      </w:num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unhideWhenUsed/>
    <w:qFormat/>
    <w:rsid w:val="000134FA"/>
    <w:pPr>
      <w:numPr>
        <w:ilvl w:val="2"/>
        <w:numId w:val="20"/>
      </w:numPr>
      <w:spacing w:after="200"/>
      <w:outlineLvl w:val="2"/>
    </w:pPr>
    <w:rPr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9E12BC"/>
    <w:pPr>
      <w:keepNext/>
      <w:numPr>
        <w:ilvl w:val="3"/>
        <w:numId w:val="20"/>
      </w:numPr>
      <w:spacing w:before="240" w:after="60"/>
      <w:outlineLvl w:val="3"/>
    </w:pPr>
    <w:rPr>
      <w:rFonts w:ascii="Times New Roman" w:eastAsia="MS Mincho" w:hAnsi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9E12BC"/>
    <w:pPr>
      <w:numPr>
        <w:ilvl w:val="4"/>
        <w:numId w:val="20"/>
      </w:numPr>
      <w:spacing w:before="240" w:after="60"/>
      <w:outlineLvl w:val="4"/>
    </w:pPr>
    <w:rPr>
      <w:rFonts w:ascii="Times New Roman" w:eastAsia="MS Mincho" w:hAnsi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9E12BC"/>
    <w:pPr>
      <w:numPr>
        <w:ilvl w:val="5"/>
        <w:numId w:val="20"/>
      </w:numPr>
      <w:spacing w:before="240" w:after="60"/>
      <w:outlineLvl w:val="5"/>
    </w:pPr>
    <w:rPr>
      <w:rFonts w:ascii="Times New Roman" w:eastAsia="MS Mincho" w:hAnsi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9E12BC"/>
    <w:pPr>
      <w:numPr>
        <w:ilvl w:val="6"/>
        <w:numId w:val="20"/>
      </w:numPr>
      <w:spacing w:before="240" w:after="60"/>
      <w:outlineLvl w:val="6"/>
    </w:pPr>
    <w:rPr>
      <w:rFonts w:ascii="Times New Roman" w:eastAsia="MS Mincho" w:hAnsi="Times New Roman"/>
      <w:sz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9E12BC"/>
    <w:pPr>
      <w:numPr>
        <w:ilvl w:val="7"/>
        <w:numId w:val="20"/>
      </w:numPr>
      <w:spacing w:before="240" w:after="60"/>
      <w:outlineLvl w:val="7"/>
    </w:pPr>
    <w:rPr>
      <w:rFonts w:ascii="Times New Roman" w:eastAsia="MS Mincho" w:hAnsi="Times New Roman"/>
      <w:i/>
      <w:iCs/>
      <w:sz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9E12BC"/>
    <w:pPr>
      <w:numPr>
        <w:ilvl w:val="8"/>
        <w:numId w:val="20"/>
      </w:numPr>
      <w:spacing w:before="240" w:after="60"/>
      <w:outlineLvl w:val="8"/>
    </w:pPr>
    <w:rPr>
      <w:rFonts w:ascii="Arial" w:eastAsia="MS Mincho" w:hAnsi="Arial" w:cs="Arial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character" w:styleId="Hyperlink">
    <w:name w:val="Hyperlink"/>
    <w:basedOn w:val="DefaultParagraphFont"/>
    <w:unhideWhenUsed/>
    <w:rsid w:val="008719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EB4E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8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8B2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8538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538B2"/>
    <w:rPr>
      <w:rFonts w:asciiTheme="minorHAnsi" w:hAnsiTheme="minorHAnsi"/>
      <w:sz w:val="16"/>
      <w:szCs w:val="24"/>
    </w:rPr>
  </w:style>
  <w:style w:type="paragraph" w:styleId="NoSpacing">
    <w:name w:val="No Spacing"/>
    <w:link w:val="NoSpacingChar"/>
    <w:uiPriority w:val="1"/>
    <w:qFormat/>
    <w:rsid w:val="008538B2"/>
    <w:rPr>
      <w:rFonts w:asciiTheme="minorHAnsi" w:hAnsiTheme="minorHAnsi" w:cstheme="minorBidi"/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538B2"/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customStyle="1" w:styleId="Heading4Char">
    <w:name w:val="Heading 4 Char"/>
    <w:basedOn w:val="DefaultParagraphFont"/>
    <w:link w:val="Heading4"/>
    <w:rsid w:val="009E12BC"/>
    <w:rPr>
      <w:rFonts w:eastAsia="MS Mincho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9E12BC"/>
    <w:rPr>
      <w:rFonts w:eastAsia="MS Mincho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9E12BC"/>
    <w:rPr>
      <w:rFonts w:eastAsia="MS Mincho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9E12BC"/>
    <w:rPr>
      <w:rFonts w:eastAsia="MS Mincho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9E12BC"/>
    <w:rPr>
      <w:rFonts w:eastAsia="MS Mincho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9E12BC"/>
    <w:rPr>
      <w:rFonts w:ascii="Arial" w:eastAsia="MS Mincho" w:hAnsi="Arial" w:cs="Arial"/>
      <w:sz w:val="22"/>
      <w:szCs w:val="22"/>
      <w:lang w:val="en-GB"/>
    </w:rPr>
  </w:style>
  <w:style w:type="paragraph" w:customStyle="1" w:styleId="StyleHeading1TimesNewRomanBlackLinespacing15lines">
    <w:name w:val="Style Heading 1 + Times New Roman Black Line spacing:  1.5 lines"/>
    <w:basedOn w:val="Heading1"/>
    <w:rsid w:val="009E12BC"/>
    <w:pPr>
      <w:keepNext/>
      <w:tabs>
        <w:tab w:val="left" w:pos="567"/>
      </w:tabs>
      <w:spacing w:line="360" w:lineRule="auto"/>
      <w:ind w:left="567" w:hanging="567"/>
    </w:pPr>
    <w:rPr>
      <w:rFonts w:ascii="Times New Roman" w:hAnsi="Times New Roman"/>
      <w:bCs/>
      <w:caps w:val="0"/>
      <w:color w:val="000000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A25C63"/>
    <w:rPr>
      <w:rFonts w:ascii="Arial" w:eastAsia="MS Mincho" w:hAnsi="Arial" w:cs="Arial"/>
      <w:b/>
      <w:bCs/>
      <w:sz w:val="24"/>
      <w:lang w:val="en-GB"/>
    </w:rPr>
  </w:style>
  <w:style w:type="character" w:customStyle="1" w:styleId="BodyTextChar">
    <w:name w:val="Body Text Char"/>
    <w:basedOn w:val="DefaultParagraphFont"/>
    <w:link w:val="BodyText"/>
    <w:rsid w:val="00A25C63"/>
    <w:rPr>
      <w:rFonts w:ascii="Arial" w:eastAsia="MS Mincho" w:hAnsi="Arial" w:cs="Arial"/>
      <w:b/>
      <w:bCs/>
      <w:sz w:val="24"/>
      <w:szCs w:val="24"/>
      <w:lang w:val="en-GB"/>
    </w:rPr>
  </w:style>
  <w:style w:type="character" w:styleId="Emphasis">
    <w:name w:val="Emphasis"/>
    <w:basedOn w:val="DefaultParagraphFont"/>
    <w:qFormat/>
    <w:rsid w:val="00330D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NUL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L\AppData\Roaming\Microsoft\Templates\Emp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19F9E1-3981-41F6-BEDB-ECCF0DA3C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EmplApp</Template>
  <TotalTime>4</TotalTime>
  <Pages>6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Sam Lister</dc:creator>
  <cp:lastModifiedBy>Xiaoying Luo</cp:lastModifiedBy>
  <cp:revision>7</cp:revision>
  <cp:lastPrinted>2018-01-26T15:21:00Z</cp:lastPrinted>
  <dcterms:created xsi:type="dcterms:W3CDTF">2018-11-15T16:55:00Z</dcterms:created>
  <dcterms:modified xsi:type="dcterms:W3CDTF">2019-05-07T08:59:00Z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